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C78BE" w14:textId="77777777" w:rsidR="00C52E2E" w:rsidRPr="00CD2380" w:rsidRDefault="002E5ADF" w:rsidP="00C52E2E">
      <w:pPr>
        <w:pStyle w:val="Subttol"/>
        <w:jc w:val="center"/>
        <w:rPr>
          <w:rStyle w:val="Refernciasubtil"/>
          <w:rFonts w:ascii="Arial" w:hAnsi="Arial" w:cs="Arial"/>
          <w:b/>
          <w:bCs/>
          <w:color w:val="auto"/>
          <w:sz w:val="28"/>
          <w:szCs w:val="28"/>
        </w:rPr>
      </w:pPr>
      <w:r w:rsidRPr="00CD2380">
        <w:rPr>
          <w:rStyle w:val="Refernciasubtil"/>
          <w:rFonts w:ascii="Arial" w:hAnsi="Arial" w:cs="Arial"/>
          <w:b/>
          <w:bCs/>
          <w:color w:val="auto"/>
          <w:sz w:val="28"/>
          <w:szCs w:val="28"/>
        </w:rPr>
        <w:t>DOCUMENT ANNEX</w:t>
      </w:r>
      <w:r w:rsidR="00C52E2E" w:rsidRPr="00CD2380">
        <w:rPr>
          <w:rStyle w:val="Refernciasubtil"/>
          <w:rFonts w:ascii="Arial" w:hAnsi="Arial" w:cs="Arial"/>
          <w:b/>
          <w:bCs/>
          <w:color w:val="auto"/>
          <w:sz w:val="28"/>
          <w:szCs w:val="28"/>
        </w:rPr>
        <w:t xml:space="preserve"> </w:t>
      </w:r>
    </w:p>
    <w:p w14:paraId="73A4DC95" w14:textId="731BBF08" w:rsidR="00C52E2E" w:rsidRPr="00CD2380" w:rsidRDefault="00C52E2E" w:rsidP="00C52E2E">
      <w:pPr>
        <w:pStyle w:val="Subttol"/>
        <w:jc w:val="center"/>
        <w:rPr>
          <w:rFonts w:ascii="Arial" w:hAnsi="Arial" w:cs="Arial"/>
          <w:b/>
          <w:bCs/>
          <w:i/>
          <w:iCs/>
          <w:smallCaps/>
          <w:color w:val="auto"/>
          <w:sz w:val="24"/>
          <w:szCs w:val="24"/>
        </w:rPr>
      </w:pPr>
      <w:r w:rsidRPr="00CD2380">
        <w:rPr>
          <w:rStyle w:val="Refernciasubtil"/>
          <w:rFonts w:ascii="Arial" w:hAnsi="Arial" w:cs="Arial"/>
          <w:b/>
          <w:bCs/>
          <w:color w:val="auto"/>
          <w:sz w:val="24"/>
          <w:szCs w:val="24"/>
        </w:rPr>
        <w:t xml:space="preserve"> </w:t>
      </w:r>
      <w:r w:rsidRPr="00CD2380">
        <w:rPr>
          <w:rStyle w:val="Refernciasubtil"/>
          <w:rFonts w:ascii="Arial" w:hAnsi="Arial" w:cs="Arial"/>
          <w:b/>
          <w:bCs/>
          <w:i/>
          <w:iCs/>
          <w:color w:val="auto"/>
          <w:sz w:val="24"/>
          <w:szCs w:val="24"/>
        </w:rPr>
        <w:t>ANNEXED DOCUMENT</w:t>
      </w:r>
    </w:p>
    <w:p w14:paraId="1958FB9D" w14:textId="77777777" w:rsidR="0086188D" w:rsidRPr="00CD2380" w:rsidRDefault="0086188D" w:rsidP="0086188D"/>
    <w:p w14:paraId="0FA1BEBA" w14:textId="04B5B404" w:rsidR="00790D35" w:rsidRPr="00C142E7" w:rsidRDefault="00A539B4" w:rsidP="00790D35">
      <w:pPr>
        <w:pStyle w:val="Subttol"/>
        <w:jc w:val="center"/>
        <w:rPr>
          <w:rStyle w:val="Refernciasubtil"/>
          <w:rFonts w:ascii="Arial" w:eastAsiaTheme="majorEastAsia" w:hAnsi="Arial" w:cs="Arial"/>
          <w:b/>
          <w:bCs/>
          <w:smallCaps w:val="0"/>
          <w:color w:val="auto"/>
          <w:spacing w:val="0"/>
          <w:sz w:val="20"/>
          <w:lang w:val="es-ES"/>
        </w:rPr>
      </w:pPr>
      <w:r w:rsidRPr="00C142E7">
        <w:rPr>
          <w:rStyle w:val="Refernciasubtil"/>
          <w:rFonts w:ascii="Arial" w:eastAsiaTheme="majorEastAsia" w:hAnsi="Arial" w:cs="Arial"/>
          <w:b/>
          <w:bCs/>
          <w:smallCaps w:val="0"/>
          <w:color w:val="auto"/>
          <w:spacing w:val="0"/>
          <w:sz w:val="20"/>
          <w:lang w:val="es-ES"/>
        </w:rPr>
        <w:t xml:space="preserve">AJUTS </w:t>
      </w:r>
      <w:r w:rsidR="005B193D" w:rsidRPr="00C142E7">
        <w:rPr>
          <w:rStyle w:val="Refernciasubtil"/>
          <w:rFonts w:ascii="Arial" w:eastAsiaTheme="majorEastAsia" w:hAnsi="Arial" w:cs="Arial"/>
          <w:b/>
          <w:bCs/>
          <w:smallCaps w:val="0"/>
          <w:color w:val="auto"/>
          <w:spacing w:val="0"/>
          <w:sz w:val="20"/>
          <w:lang w:val="es-ES"/>
        </w:rPr>
        <w:t xml:space="preserve">DE SUPORT A DEPARTAMENTS I UNITATS DE RECERCA UNIVERSITARIS </w:t>
      </w:r>
      <w:r w:rsidRPr="00C142E7">
        <w:rPr>
          <w:rStyle w:val="Refernciasubtil"/>
          <w:rFonts w:ascii="Arial" w:eastAsiaTheme="majorEastAsia" w:hAnsi="Arial" w:cs="Arial"/>
          <w:b/>
          <w:bCs/>
          <w:smallCaps w:val="0"/>
          <w:color w:val="auto"/>
          <w:spacing w:val="0"/>
          <w:sz w:val="20"/>
          <w:lang w:val="es-ES"/>
        </w:rPr>
        <w:t xml:space="preserve">PER A LA CONTRACTACIÓ DE PERSONAL INVESTIGADOR PREDOCTORAL </w:t>
      </w:r>
      <w:proofErr w:type="gramStart"/>
      <w:r w:rsidRPr="00C142E7">
        <w:rPr>
          <w:rStyle w:val="Refernciasubtil"/>
          <w:rFonts w:ascii="Arial" w:eastAsiaTheme="majorEastAsia" w:hAnsi="Arial" w:cs="Arial"/>
          <w:b/>
          <w:bCs/>
          <w:smallCaps w:val="0"/>
          <w:color w:val="auto"/>
          <w:spacing w:val="0"/>
          <w:sz w:val="20"/>
          <w:lang w:val="es-ES"/>
        </w:rPr>
        <w:t>EN  FORMACIÓ</w:t>
      </w:r>
      <w:proofErr w:type="gramEnd"/>
      <w:r w:rsidRPr="00C142E7">
        <w:rPr>
          <w:rStyle w:val="Refernciasubtil"/>
          <w:rFonts w:ascii="Arial" w:eastAsiaTheme="majorEastAsia" w:hAnsi="Arial" w:cs="Arial"/>
          <w:b/>
          <w:bCs/>
          <w:smallCaps w:val="0"/>
          <w:color w:val="auto"/>
          <w:spacing w:val="0"/>
          <w:sz w:val="20"/>
          <w:lang w:val="es-ES"/>
        </w:rPr>
        <w:t xml:space="preserve"> (FI</w:t>
      </w:r>
      <w:r w:rsidR="000A1851" w:rsidRPr="00C142E7">
        <w:rPr>
          <w:rStyle w:val="Refernciasubtil"/>
          <w:rFonts w:ascii="Arial" w:eastAsiaTheme="majorEastAsia" w:hAnsi="Arial" w:cs="Arial"/>
          <w:b/>
          <w:bCs/>
          <w:smallCaps w:val="0"/>
          <w:color w:val="auto"/>
          <w:spacing w:val="0"/>
          <w:sz w:val="20"/>
          <w:lang w:val="es-ES"/>
        </w:rPr>
        <w:t>-SDUR</w:t>
      </w:r>
      <w:r w:rsidRPr="00C142E7">
        <w:rPr>
          <w:rStyle w:val="Refernciasubtil"/>
          <w:rFonts w:ascii="Arial" w:eastAsiaTheme="majorEastAsia" w:hAnsi="Arial" w:cs="Arial"/>
          <w:b/>
          <w:bCs/>
          <w:smallCaps w:val="0"/>
          <w:color w:val="auto"/>
          <w:spacing w:val="0"/>
          <w:sz w:val="20"/>
          <w:lang w:val="es-ES"/>
        </w:rPr>
        <w:t xml:space="preserve"> 202</w:t>
      </w:r>
      <w:r w:rsidR="000702AB">
        <w:rPr>
          <w:rStyle w:val="Refernciasubtil"/>
          <w:rFonts w:ascii="Arial" w:eastAsiaTheme="majorEastAsia" w:hAnsi="Arial" w:cs="Arial"/>
          <w:b/>
          <w:bCs/>
          <w:smallCaps w:val="0"/>
          <w:color w:val="auto"/>
          <w:spacing w:val="0"/>
          <w:sz w:val="20"/>
          <w:lang w:val="es-ES"/>
        </w:rPr>
        <w:t>5</w:t>
      </w:r>
      <w:r w:rsidRPr="00C142E7">
        <w:rPr>
          <w:rStyle w:val="Refernciasubtil"/>
          <w:rFonts w:ascii="Arial" w:eastAsiaTheme="majorEastAsia" w:hAnsi="Arial" w:cs="Arial"/>
          <w:b/>
          <w:bCs/>
          <w:smallCaps w:val="0"/>
          <w:color w:val="auto"/>
          <w:spacing w:val="0"/>
          <w:sz w:val="20"/>
          <w:lang w:val="es-ES"/>
        </w:rPr>
        <w:t>)</w:t>
      </w:r>
    </w:p>
    <w:p w14:paraId="55188D42" w14:textId="274D327F" w:rsidR="00C52E2E" w:rsidRPr="00CD2380" w:rsidRDefault="00256406" w:rsidP="00256406">
      <w:pPr>
        <w:pStyle w:val="Subttol"/>
        <w:jc w:val="center"/>
        <w:rPr>
          <w:rStyle w:val="Refernciasubtil"/>
          <w:rFonts w:ascii="Arial" w:eastAsiaTheme="majorEastAsia" w:hAnsi="Arial" w:cs="Arial"/>
          <w:b/>
          <w:bCs/>
          <w:i/>
          <w:iCs/>
          <w:color w:val="auto"/>
          <w:spacing w:val="0"/>
          <w:sz w:val="18"/>
        </w:rPr>
      </w:pPr>
      <w:r w:rsidRPr="00CD2380">
        <w:rPr>
          <w:rStyle w:val="Refernciasubtil"/>
          <w:rFonts w:ascii="Arial" w:hAnsi="Arial" w:cs="Arial"/>
          <w:b/>
          <w:bCs/>
          <w:i/>
          <w:iCs/>
          <w:color w:val="auto"/>
          <w:spacing w:val="0"/>
          <w:sz w:val="18"/>
        </w:rPr>
        <w:t>GRANTS FOR UNIVERSITY DEPARTMENTS AND RESEARCH UNITS AIMED AT THE RECRUITMENT OF PRE-DOCTORAL RESEARCHERS IN CATALONIA (FI-SDUR 202</w:t>
      </w:r>
      <w:r w:rsidR="000702AB">
        <w:rPr>
          <w:rStyle w:val="Refernciasubtil"/>
          <w:rFonts w:ascii="Arial" w:hAnsi="Arial" w:cs="Arial"/>
          <w:b/>
          <w:bCs/>
          <w:i/>
          <w:iCs/>
          <w:color w:val="auto"/>
          <w:spacing w:val="0"/>
          <w:sz w:val="18"/>
        </w:rPr>
        <w:t>5</w:t>
      </w:r>
      <w:r w:rsidRPr="00CD2380">
        <w:rPr>
          <w:rStyle w:val="Refernciasubtil"/>
          <w:rFonts w:ascii="Arial" w:hAnsi="Arial" w:cs="Arial"/>
          <w:b/>
          <w:bCs/>
          <w:i/>
          <w:iCs/>
          <w:color w:val="auto"/>
          <w:spacing w:val="0"/>
          <w:sz w:val="18"/>
        </w:rPr>
        <w:t>)</w:t>
      </w:r>
    </w:p>
    <w:p w14:paraId="276F44C5" w14:textId="5A2840BA" w:rsidR="002E5ADF" w:rsidRPr="00CD2380" w:rsidRDefault="00F84252" w:rsidP="002E5ADF">
      <w:r w:rsidRPr="00CD2380">
        <w:rPr>
          <w:noProof/>
          <w:sz w:val="24"/>
          <w:szCs w:val="24"/>
          <w:lang w:eastAsia="ca-ES"/>
        </w:rPr>
        <mc:AlternateContent>
          <mc:Choice Requires="wps">
            <w:drawing>
              <wp:anchor distT="0" distB="0" distL="114300" distR="114300" simplePos="0" relativeHeight="251658240" behindDoc="0" locked="0" layoutInCell="1" allowOverlap="1" wp14:anchorId="4E07C8C3" wp14:editId="4CD7EEBD">
                <wp:simplePos x="0" y="0"/>
                <wp:positionH relativeFrom="margin">
                  <wp:align>left</wp:align>
                </wp:positionH>
                <wp:positionV relativeFrom="margin">
                  <wp:posOffset>1772285</wp:posOffset>
                </wp:positionV>
                <wp:extent cx="6264275" cy="1049655"/>
                <wp:effectExtent l="0" t="0" r="22225" b="17145"/>
                <wp:wrapSquare wrapText="bothSides"/>
                <wp:docPr id="3"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049867"/>
                        </a:xfrm>
                        <a:prstGeom prst="rect">
                          <a:avLst/>
                        </a:prstGeom>
                        <a:ln>
                          <a:solidFill>
                            <a:schemeClr val="bg1">
                              <a:lumMod val="50000"/>
                            </a:schemeClr>
                          </a:solidFill>
                          <a:headEnd/>
                          <a:tailEnd/>
                        </a:ln>
                      </wps:spPr>
                      <wps:style>
                        <a:lnRef idx="2">
                          <a:schemeClr val="accent4"/>
                        </a:lnRef>
                        <a:fillRef idx="1">
                          <a:schemeClr val="lt1"/>
                        </a:fillRef>
                        <a:effectRef idx="0">
                          <a:schemeClr val="accent4"/>
                        </a:effectRef>
                        <a:fontRef idx="minor">
                          <a:schemeClr val="dk1"/>
                        </a:fontRef>
                      </wps:style>
                      <wps:txbx>
                        <w:txbxContent>
                          <w:p w14:paraId="61004FE5" w14:textId="57CD51D6" w:rsidR="00790D35" w:rsidRPr="00C142E7" w:rsidRDefault="00790D35" w:rsidP="00EE3A89">
                            <w:pPr>
                              <w:pStyle w:val="Ttol3"/>
                              <w:rPr>
                                <w:rStyle w:val="Refernciasubtil"/>
                                <w:rFonts w:cs="Arial"/>
                                <w:color w:val="000000"/>
                                <w:sz w:val="18"/>
                                <w:szCs w:val="21"/>
                                <w:lang w:val="es-ES"/>
                              </w:rPr>
                            </w:pPr>
                            <w:r w:rsidRPr="00C142E7">
                              <w:rPr>
                                <w:rStyle w:val="Refernciasubtil"/>
                                <w:caps/>
                                <w:smallCaps w:val="0"/>
                                <w:color w:val="000000"/>
                                <w:sz w:val="20"/>
                                <w:szCs w:val="22"/>
                                <w:lang w:val="es-ES"/>
                              </w:rPr>
                              <w:t>ATENCIÓ</w:t>
                            </w:r>
                            <w:r w:rsidRPr="00C142E7">
                              <w:rPr>
                                <w:rStyle w:val="Refernciasubtil"/>
                                <w:color w:val="000000"/>
                                <w:sz w:val="18"/>
                                <w:szCs w:val="21"/>
                                <w:lang w:val="es-ES"/>
                              </w:rPr>
                              <w:t xml:space="preserve">: </w:t>
                            </w:r>
                            <w:r w:rsidR="00C460AA" w:rsidRPr="00C142E7">
                              <w:rPr>
                                <w:rStyle w:val="Refernciasubtil"/>
                                <w:rFonts w:cs="Arial"/>
                                <w:b w:val="0"/>
                                <w:bCs w:val="0"/>
                                <w:color w:val="000000"/>
                                <w:sz w:val="18"/>
                                <w:szCs w:val="21"/>
                                <w:lang w:val="es-ES"/>
                              </w:rPr>
                              <w:t>aquest document només és vàlid per annexar-lo, en format pdf, al formulari de sol·licitud dels ajuts per a la contractació de personal investigador predoctoral en formació (fi-sdur) per a l’any 202</w:t>
                            </w:r>
                            <w:r w:rsidR="000702AB">
                              <w:rPr>
                                <w:rStyle w:val="Refernciasubtil"/>
                                <w:rFonts w:cs="Arial"/>
                                <w:b w:val="0"/>
                                <w:bCs w:val="0"/>
                                <w:color w:val="000000"/>
                                <w:sz w:val="18"/>
                                <w:szCs w:val="21"/>
                                <w:lang w:val="es-ES"/>
                              </w:rPr>
                              <w:t>5</w:t>
                            </w:r>
                            <w:r w:rsidR="00C460AA" w:rsidRPr="00C142E7">
                              <w:rPr>
                                <w:rStyle w:val="Refernciasubtil"/>
                                <w:rFonts w:cs="Arial"/>
                                <w:b w:val="0"/>
                                <w:bCs w:val="0"/>
                                <w:color w:val="000000"/>
                                <w:sz w:val="18"/>
                                <w:szCs w:val="21"/>
                                <w:lang w:val="es-ES"/>
                              </w:rPr>
                              <w:t>.</w:t>
                            </w:r>
                            <w:r w:rsidR="00C460AA" w:rsidRPr="00C142E7">
                              <w:rPr>
                                <w:rStyle w:val="Refernciasubtil"/>
                                <w:rFonts w:cs="Arial"/>
                                <w:color w:val="000000"/>
                                <w:sz w:val="18"/>
                                <w:szCs w:val="21"/>
                                <w:lang w:val="es-ES"/>
                              </w:rPr>
                              <w:t xml:space="preserve"> </w:t>
                            </w:r>
                          </w:p>
                          <w:p w14:paraId="79FA05DC" w14:textId="77777777" w:rsidR="00A41BA1" w:rsidRPr="00C142E7" w:rsidRDefault="00A41BA1" w:rsidP="00A41BA1">
                            <w:pPr>
                              <w:rPr>
                                <w:lang w:val="es-ES"/>
                              </w:rPr>
                            </w:pPr>
                          </w:p>
                          <w:p w14:paraId="7ABAA32C" w14:textId="1CB0B744" w:rsidR="00B46728" w:rsidRPr="00EE0A68" w:rsidRDefault="00B46728" w:rsidP="00B46728">
                            <w:pPr>
                              <w:ind w:left="142"/>
                              <w:rPr>
                                <w:i/>
                                <w:iCs/>
                                <w:sz w:val="18"/>
                                <w:szCs w:val="18"/>
                              </w:rPr>
                            </w:pPr>
                            <w:r w:rsidRPr="00EE0A68">
                              <w:rPr>
                                <w:rStyle w:val="Refernciasubtil"/>
                                <w:rFonts w:ascii="Arial" w:hAnsi="Arial"/>
                                <w:b/>
                                <w:bCs/>
                                <w:i/>
                                <w:iCs/>
                                <w:caps/>
                                <w:smallCaps w:val="0"/>
                                <w:color w:val="000000"/>
                                <w:sz w:val="18"/>
                                <w:szCs w:val="18"/>
                              </w:rPr>
                              <w:t xml:space="preserve">aTTENTION: </w:t>
                            </w:r>
                            <w:r w:rsidR="000435E4" w:rsidRPr="00EE0A68">
                              <w:rPr>
                                <w:rStyle w:val="Refernciasubtil"/>
                                <w:rFonts w:ascii="Arial" w:hAnsi="Arial"/>
                                <w:i/>
                                <w:iCs/>
                                <w:color w:val="000000"/>
                                <w:sz w:val="18"/>
                                <w:szCs w:val="18"/>
                              </w:rPr>
                              <w:t xml:space="preserve">this document is only valid to </w:t>
                            </w:r>
                            <w:proofErr w:type="gramStart"/>
                            <w:r w:rsidR="000435E4" w:rsidRPr="00EE0A68">
                              <w:rPr>
                                <w:rStyle w:val="Refernciasubtil"/>
                                <w:rFonts w:ascii="Arial" w:hAnsi="Arial"/>
                                <w:i/>
                                <w:iCs/>
                                <w:color w:val="000000"/>
                                <w:sz w:val="18"/>
                                <w:szCs w:val="18"/>
                              </w:rPr>
                              <w:t>be  attached</w:t>
                            </w:r>
                            <w:proofErr w:type="gramEnd"/>
                            <w:r w:rsidR="000435E4" w:rsidRPr="00EE0A68">
                              <w:rPr>
                                <w:rStyle w:val="Refernciasubtil"/>
                                <w:rFonts w:ascii="Arial" w:hAnsi="Arial"/>
                                <w:i/>
                                <w:iCs/>
                                <w:color w:val="000000"/>
                                <w:sz w:val="18"/>
                                <w:szCs w:val="18"/>
                              </w:rPr>
                              <w:t xml:space="preserve"> as a pdf to the application form for the</w:t>
                            </w:r>
                            <w:r w:rsidR="00D7084D" w:rsidRPr="00EE0A68">
                              <w:rPr>
                                <w:sz w:val="18"/>
                                <w:szCs w:val="18"/>
                              </w:rPr>
                              <w:t xml:space="preserve"> </w:t>
                            </w:r>
                            <w:r w:rsidR="00D7084D" w:rsidRPr="00EE0A68">
                              <w:rPr>
                                <w:rStyle w:val="Refernciasubtil"/>
                                <w:rFonts w:ascii="Arial" w:hAnsi="Arial"/>
                                <w:i/>
                                <w:iCs/>
                                <w:color w:val="000000"/>
                                <w:sz w:val="18"/>
                                <w:szCs w:val="18"/>
                              </w:rPr>
                              <w:t>GRANTS FOR UNIVERSITY DEPARTMENTS AND RESEARCH UNITS AIMED AT THE RECRUITMENT OF PRE-DOCTORAL RESEARCHERS IN CATALONIA</w:t>
                            </w:r>
                            <w:r w:rsidR="000435E4" w:rsidRPr="00EE0A68">
                              <w:rPr>
                                <w:rStyle w:val="Refernciasubtil"/>
                                <w:rFonts w:ascii="Arial" w:hAnsi="Arial"/>
                                <w:i/>
                                <w:iCs/>
                                <w:color w:val="000000"/>
                                <w:sz w:val="18"/>
                                <w:szCs w:val="18"/>
                              </w:rPr>
                              <w:t xml:space="preserve"> (fi-sdur) for the year 202</w:t>
                            </w:r>
                            <w:r w:rsidR="000702AB">
                              <w:rPr>
                                <w:rStyle w:val="Refernciasubtil"/>
                                <w:rFonts w:ascii="Arial" w:hAnsi="Arial"/>
                                <w:i/>
                                <w:iCs/>
                                <w:color w:val="000000"/>
                                <w:sz w:val="18"/>
                                <w:szCs w:val="18"/>
                              </w:rPr>
                              <w:t>5</w:t>
                            </w:r>
                            <w:r w:rsidR="000435E4" w:rsidRPr="00EE0A68">
                              <w:rPr>
                                <w:rStyle w:val="Refernciasubtil"/>
                                <w:rFonts w:ascii="Arial" w:hAnsi="Arial"/>
                                <w:i/>
                                <w:iCs/>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7C8C3" id="_x0000_t202" coordsize="21600,21600" o:spt="202" path="m,l,21600r21600,l21600,xe">
                <v:stroke joinstyle="miter"/>
                <v:path gradientshapeok="t" o:connecttype="rect"/>
              </v:shapetype>
              <v:shape id="Quadre de text 3" o:spid="_x0000_s1026" type="#_x0000_t202" style="position:absolute;margin-left:0;margin-top:139.55pt;width:493.25pt;height:82.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" fillcolor="white [3201]" strokecolor="#7f7f7f [1612]" strokeweight="1pt">
                <v:textbox>
                  <w:txbxContent>
                    <w:p w14:paraId="61004FE5" w14:textId="57CD51D6" w:rsidR="00790D35" w:rsidRPr="00C142E7" w:rsidRDefault="00790D35" w:rsidP="00EE3A89">
                      <w:pPr>
                        <w:pStyle w:val="Ttol3"/>
                        <w:rPr>
                          <w:rStyle w:val="Refernciasubtil"/>
                          <w:rFonts w:cs="Arial"/>
                          <w:color w:val="000000"/>
                          <w:sz w:val="18"/>
                          <w:szCs w:val="21"/>
                          <w:lang w:val="es-ES"/>
                        </w:rPr>
                      </w:pPr>
                      <w:r w:rsidRPr="00C142E7">
                        <w:rPr>
                          <w:rStyle w:val="Refernciasubtil"/>
                          <w:caps/>
                          <w:smallCaps w:val="0"/>
                          <w:color w:val="000000"/>
                          <w:sz w:val="20"/>
                          <w:szCs w:val="22"/>
                          <w:lang w:val="es-ES"/>
                        </w:rPr>
                        <w:t>ATENCIÓ</w:t>
                      </w:r>
                      <w:r w:rsidRPr="00C142E7">
                        <w:rPr>
                          <w:rStyle w:val="Refernciasubtil"/>
                          <w:color w:val="000000"/>
                          <w:sz w:val="18"/>
                          <w:szCs w:val="21"/>
                          <w:lang w:val="es-ES"/>
                        </w:rPr>
                        <w:t xml:space="preserve">: </w:t>
                      </w:r>
                      <w:r w:rsidR="00C460AA" w:rsidRPr="00C142E7">
                        <w:rPr>
                          <w:rStyle w:val="Refernciasubtil"/>
                          <w:rFonts w:cs="Arial"/>
                          <w:b w:val="0"/>
                          <w:bCs w:val="0"/>
                          <w:color w:val="000000"/>
                          <w:sz w:val="18"/>
                          <w:szCs w:val="21"/>
                          <w:lang w:val="es-ES"/>
                        </w:rPr>
                        <w:t>aquest document només és vàlid per annexar-lo, en format pdf, al formulari de sol·licitud dels ajuts per a la contractació de personal investigador predoctoral en formació (fi-sdur) per a l’any 202</w:t>
                      </w:r>
                      <w:r w:rsidR="000702AB">
                        <w:rPr>
                          <w:rStyle w:val="Refernciasubtil"/>
                          <w:rFonts w:cs="Arial"/>
                          <w:b w:val="0"/>
                          <w:bCs w:val="0"/>
                          <w:color w:val="000000"/>
                          <w:sz w:val="18"/>
                          <w:szCs w:val="21"/>
                          <w:lang w:val="es-ES"/>
                        </w:rPr>
                        <w:t>5</w:t>
                      </w:r>
                      <w:r w:rsidR="00C460AA" w:rsidRPr="00C142E7">
                        <w:rPr>
                          <w:rStyle w:val="Refernciasubtil"/>
                          <w:rFonts w:cs="Arial"/>
                          <w:b w:val="0"/>
                          <w:bCs w:val="0"/>
                          <w:color w:val="000000"/>
                          <w:sz w:val="18"/>
                          <w:szCs w:val="21"/>
                          <w:lang w:val="es-ES"/>
                        </w:rPr>
                        <w:t>.</w:t>
                      </w:r>
                      <w:r w:rsidR="00C460AA" w:rsidRPr="00C142E7">
                        <w:rPr>
                          <w:rStyle w:val="Refernciasubtil"/>
                          <w:rFonts w:cs="Arial"/>
                          <w:color w:val="000000"/>
                          <w:sz w:val="18"/>
                          <w:szCs w:val="21"/>
                          <w:lang w:val="es-ES"/>
                        </w:rPr>
                        <w:t xml:space="preserve"> </w:t>
                      </w:r>
                    </w:p>
                    <w:p w14:paraId="79FA05DC" w14:textId="77777777" w:rsidR="00A41BA1" w:rsidRPr="00C142E7" w:rsidRDefault="00A41BA1" w:rsidP="00A41BA1">
                      <w:pPr>
                        <w:rPr>
                          <w:lang w:val="es-ES"/>
                        </w:rPr>
                      </w:pPr>
                    </w:p>
                    <w:p w14:paraId="7ABAA32C" w14:textId="1CB0B744" w:rsidR="00B46728" w:rsidRPr="00EE0A68" w:rsidRDefault="00B46728" w:rsidP="00B46728">
                      <w:pPr>
                        <w:ind w:left="142"/>
                        <w:rPr>
                          <w:i/>
                          <w:iCs/>
                          <w:sz w:val="18"/>
                          <w:szCs w:val="18"/>
                        </w:rPr>
                      </w:pPr>
                      <w:r w:rsidRPr="00EE0A68">
                        <w:rPr>
                          <w:rStyle w:val="Refernciasubtil"/>
                          <w:rFonts w:ascii="Arial" w:hAnsi="Arial"/>
                          <w:b/>
                          <w:bCs/>
                          <w:i/>
                          <w:iCs/>
                          <w:caps/>
                          <w:smallCaps w:val="0"/>
                          <w:color w:val="000000"/>
                          <w:sz w:val="18"/>
                          <w:szCs w:val="18"/>
                        </w:rPr>
                        <w:t xml:space="preserve">aTTENTION: </w:t>
                      </w:r>
                      <w:r w:rsidR="000435E4" w:rsidRPr="00EE0A68">
                        <w:rPr>
                          <w:rStyle w:val="Refernciasubtil"/>
                          <w:rFonts w:ascii="Arial" w:hAnsi="Arial"/>
                          <w:i/>
                          <w:iCs/>
                          <w:color w:val="000000"/>
                          <w:sz w:val="18"/>
                          <w:szCs w:val="18"/>
                        </w:rPr>
                        <w:t xml:space="preserve">this document is only valid to </w:t>
                      </w:r>
                      <w:proofErr w:type="gramStart"/>
                      <w:r w:rsidR="000435E4" w:rsidRPr="00EE0A68">
                        <w:rPr>
                          <w:rStyle w:val="Refernciasubtil"/>
                          <w:rFonts w:ascii="Arial" w:hAnsi="Arial"/>
                          <w:i/>
                          <w:iCs/>
                          <w:color w:val="000000"/>
                          <w:sz w:val="18"/>
                          <w:szCs w:val="18"/>
                        </w:rPr>
                        <w:t>be  attached</w:t>
                      </w:r>
                      <w:proofErr w:type="gramEnd"/>
                      <w:r w:rsidR="000435E4" w:rsidRPr="00EE0A68">
                        <w:rPr>
                          <w:rStyle w:val="Refernciasubtil"/>
                          <w:rFonts w:ascii="Arial" w:hAnsi="Arial"/>
                          <w:i/>
                          <w:iCs/>
                          <w:color w:val="000000"/>
                          <w:sz w:val="18"/>
                          <w:szCs w:val="18"/>
                        </w:rPr>
                        <w:t xml:space="preserve"> as a pdf to the application form for the</w:t>
                      </w:r>
                      <w:r w:rsidR="00D7084D" w:rsidRPr="00EE0A68">
                        <w:rPr>
                          <w:sz w:val="18"/>
                          <w:szCs w:val="18"/>
                        </w:rPr>
                        <w:t xml:space="preserve"> </w:t>
                      </w:r>
                      <w:r w:rsidR="00D7084D" w:rsidRPr="00EE0A68">
                        <w:rPr>
                          <w:rStyle w:val="Refernciasubtil"/>
                          <w:rFonts w:ascii="Arial" w:hAnsi="Arial"/>
                          <w:i/>
                          <w:iCs/>
                          <w:color w:val="000000"/>
                          <w:sz w:val="18"/>
                          <w:szCs w:val="18"/>
                        </w:rPr>
                        <w:t>GRANTS FOR UNIVERSITY DEPARTMENTS AND RESEARCH UNITS AIMED AT THE RECRUITMENT OF PRE-DOCTORAL RESEARCHERS IN CATALONIA</w:t>
                      </w:r>
                      <w:r w:rsidR="000435E4" w:rsidRPr="00EE0A68">
                        <w:rPr>
                          <w:rStyle w:val="Refernciasubtil"/>
                          <w:rFonts w:ascii="Arial" w:hAnsi="Arial"/>
                          <w:i/>
                          <w:iCs/>
                          <w:color w:val="000000"/>
                          <w:sz w:val="18"/>
                          <w:szCs w:val="18"/>
                        </w:rPr>
                        <w:t xml:space="preserve"> (fi-sdur) for the year 202</w:t>
                      </w:r>
                      <w:r w:rsidR="000702AB">
                        <w:rPr>
                          <w:rStyle w:val="Refernciasubtil"/>
                          <w:rFonts w:ascii="Arial" w:hAnsi="Arial"/>
                          <w:i/>
                          <w:iCs/>
                          <w:color w:val="000000"/>
                          <w:sz w:val="18"/>
                          <w:szCs w:val="18"/>
                        </w:rPr>
                        <w:t>5</w:t>
                      </w:r>
                      <w:r w:rsidR="000435E4" w:rsidRPr="00EE0A68">
                        <w:rPr>
                          <w:rStyle w:val="Refernciasubtil"/>
                          <w:rFonts w:ascii="Arial" w:hAnsi="Arial"/>
                          <w:i/>
                          <w:iCs/>
                          <w:color w:val="000000"/>
                          <w:sz w:val="18"/>
                          <w:szCs w:val="18"/>
                        </w:rPr>
                        <w:t>.</w:t>
                      </w:r>
                    </w:p>
                  </w:txbxContent>
                </v:textbox>
                <w10:wrap type="square" anchorx="margin" anchory="margin"/>
              </v:shape>
            </w:pict>
          </mc:Fallback>
        </mc:AlternateContent>
      </w:r>
    </w:p>
    <w:p w14:paraId="7CC59F73" w14:textId="77777777" w:rsidR="00790D35" w:rsidRPr="00CD2380" w:rsidRDefault="00790D35" w:rsidP="00790D35">
      <w:pPr>
        <w:pStyle w:val="Sagniadetextindependent"/>
        <w:ind w:left="-284" w:right="-2"/>
        <w:jc w:val="left"/>
        <w:rPr>
          <w:rStyle w:val="Refernciasubtil"/>
          <w:bCs/>
          <w:color w:val="auto"/>
          <w:szCs w:val="28"/>
        </w:rPr>
      </w:pPr>
    </w:p>
    <w:p w14:paraId="67157BA0" w14:textId="17AD2118" w:rsidR="00790D35" w:rsidRPr="00CD2380" w:rsidRDefault="00790D35" w:rsidP="00EE3A89">
      <w:pPr>
        <w:pStyle w:val="Sagniadetextindependent"/>
        <w:ind w:left="-284" w:right="-143" w:firstLine="993"/>
        <w:jc w:val="left"/>
      </w:pPr>
    </w:p>
    <w:tbl>
      <w:tblPr>
        <w:tblStyle w:val="Taulasenzilla1"/>
        <w:tblW w:w="9896" w:type="dxa"/>
        <w:tblInd w:w="-5" w:type="dxa"/>
        <w:tblLook w:val="04A0" w:firstRow="1" w:lastRow="0" w:firstColumn="1" w:lastColumn="0" w:noHBand="0" w:noVBand="1"/>
      </w:tblPr>
      <w:tblGrid>
        <w:gridCol w:w="2527"/>
        <w:gridCol w:w="7369"/>
      </w:tblGrid>
      <w:tr w:rsidR="00991065" w:rsidRPr="00CD2380" w14:paraId="1515386A" w14:textId="77777777" w:rsidTr="6F4D06D8">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9896" w:type="dxa"/>
            <w:gridSpan w:val="2"/>
            <w:vAlign w:val="center"/>
          </w:tcPr>
          <w:p w14:paraId="2E913E71" w14:textId="62CC4C1E" w:rsidR="00991065" w:rsidRPr="00CD2380" w:rsidRDefault="00425960" w:rsidP="00991065">
            <w:pPr>
              <w:pStyle w:val="Sagniadetextindependent"/>
              <w:ind w:left="0" w:right="-2"/>
              <w:jc w:val="left"/>
              <w:rPr>
                <w:bCs w:val="0"/>
                <w:i/>
                <w:iCs/>
                <w:smallCaps/>
                <w:sz w:val="24"/>
                <w:szCs w:val="32"/>
              </w:rPr>
            </w:pPr>
            <w:r w:rsidRPr="00CD2380">
              <w:rPr>
                <w:rStyle w:val="Refernciasubtil"/>
                <w:b/>
                <w:bCs w:val="0"/>
                <w:color w:val="auto"/>
                <w:sz w:val="24"/>
                <w:szCs w:val="32"/>
              </w:rPr>
              <w:t>d</w:t>
            </w:r>
            <w:r w:rsidR="00991065" w:rsidRPr="00CD2380">
              <w:rPr>
                <w:rStyle w:val="Refernciasubtil"/>
                <w:b/>
                <w:bCs w:val="0"/>
                <w:color w:val="auto"/>
                <w:sz w:val="24"/>
                <w:szCs w:val="32"/>
              </w:rPr>
              <w:t>ades de la persona investigadora sol·</w:t>
            </w:r>
            <w:r w:rsidR="00444F92" w:rsidRPr="00CD2380">
              <w:rPr>
                <w:rStyle w:val="Refernciasubtil"/>
                <w:b/>
                <w:bCs w:val="0"/>
                <w:color w:val="auto"/>
                <w:sz w:val="24"/>
                <w:szCs w:val="32"/>
              </w:rPr>
              <w:t>lici</w:t>
            </w:r>
            <w:r w:rsidR="00991065" w:rsidRPr="00CD2380">
              <w:rPr>
                <w:rStyle w:val="Refernciasubtil"/>
                <w:b/>
                <w:bCs w:val="0"/>
                <w:color w:val="auto"/>
                <w:sz w:val="24"/>
                <w:szCs w:val="32"/>
              </w:rPr>
              <w:t>tant</w:t>
            </w:r>
            <w:r w:rsidR="009961AC" w:rsidRPr="00CD2380">
              <w:rPr>
                <w:rStyle w:val="Refernciasubtil"/>
                <w:b/>
                <w:bCs w:val="0"/>
                <w:color w:val="auto"/>
                <w:sz w:val="24"/>
                <w:szCs w:val="32"/>
              </w:rPr>
              <w:t xml:space="preserve"> / </w:t>
            </w:r>
            <w:r w:rsidR="009961AC" w:rsidRPr="00CD2380">
              <w:rPr>
                <w:rStyle w:val="Refernciasubtil"/>
                <w:i/>
                <w:iCs/>
                <w:color w:val="auto"/>
                <w:sz w:val="22"/>
                <w:szCs w:val="28"/>
              </w:rPr>
              <w:t>details of the applicant researcher</w:t>
            </w:r>
          </w:p>
        </w:tc>
      </w:tr>
      <w:tr w:rsidR="0062252C" w:rsidRPr="00CD2380" w14:paraId="19913727" w14:textId="77777777" w:rsidTr="6F4D06D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3B81F42F" w14:textId="7C4FA0A8" w:rsidR="001B7308" w:rsidRPr="00CD2380" w:rsidRDefault="001B7308" w:rsidP="00991065">
            <w:pPr>
              <w:pStyle w:val="Sagniadetextindependent"/>
              <w:ind w:left="0" w:right="-143"/>
              <w:jc w:val="left"/>
              <w:rPr>
                <w:i/>
                <w:iCs/>
              </w:rPr>
            </w:pPr>
            <w:r w:rsidRPr="00CD2380">
              <w:rPr>
                <w:b/>
                <w:bCs w:val="0"/>
              </w:rPr>
              <w:t>Nom i cognoms</w:t>
            </w:r>
            <w:r w:rsidR="003222ED" w:rsidRPr="00CD2380">
              <w:rPr>
                <w:b/>
                <w:bCs w:val="0"/>
              </w:rPr>
              <w:t xml:space="preserve"> /</w:t>
            </w:r>
            <w:r w:rsidR="008E0152" w:rsidRPr="00CD2380">
              <w:rPr>
                <w:b/>
                <w:bCs w:val="0"/>
              </w:rPr>
              <w:t xml:space="preserve"> </w:t>
            </w:r>
            <w:r w:rsidR="008E0152" w:rsidRPr="00CD2380">
              <w:rPr>
                <w:i/>
                <w:iCs/>
                <w:sz w:val="18"/>
                <w:szCs w:val="18"/>
              </w:rPr>
              <w:t>Name and surname</w:t>
            </w:r>
          </w:p>
        </w:tc>
        <w:tc>
          <w:tcPr>
            <w:tcW w:w="7369" w:type="dxa"/>
            <w:vAlign w:val="center"/>
          </w:tcPr>
          <w:p w14:paraId="03817C7B" w14:textId="0B688D75" w:rsidR="001B7308" w:rsidRPr="00CD2380" w:rsidRDefault="001B7308" w:rsidP="00684130">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sz w:val="22"/>
              </w:rPr>
            </w:pPr>
          </w:p>
        </w:tc>
      </w:tr>
      <w:tr w:rsidR="00612077" w:rsidRPr="00CD2380" w14:paraId="45A3C2CF" w14:textId="77777777" w:rsidTr="6F4D06D8">
        <w:trPr>
          <w:trHeight w:val="403"/>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72FD9D0B" w14:textId="27C2782F" w:rsidR="001B7308" w:rsidRPr="00CD2380" w:rsidRDefault="001B7308" w:rsidP="00991065">
            <w:pPr>
              <w:pStyle w:val="Sagniadetextindependent"/>
              <w:ind w:left="0" w:right="-143"/>
              <w:jc w:val="left"/>
              <w:rPr>
                <w:i/>
                <w:iCs/>
              </w:rPr>
            </w:pPr>
            <w:r w:rsidRPr="00CD2380">
              <w:rPr>
                <w:b/>
                <w:bCs w:val="0"/>
              </w:rPr>
              <w:t>DNI/NIE o passaport</w:t>
            </w:r>
            <w:r w:rsidR="008E0152" w:rsidRPr="00CD2380">
              <w:rPr>
                <w:b/>
                <w:bCs w:val="0"/>
              </w:rPr>
              <w:t xml:space="preserve"> / </w:t>
            </w:r>
            <w:r w:rsidR="008E0152" w:rsidRPr="00CD2380">
              <w:rPr>
                <w:i/>
                <w:iCs/>
                <w:sz w:val="18"/>
                <w:szCs w:val="18"/>
              </w:rPr>
              <w:t>ID or Passport</w:t>
            </w:r>
          </w:p>
        </w:tc>
        <w:tc>
          <w:tcPr>
            <w:tcW w:w="7369" w:type="dxa"/>
            <w:vAlign w:val="center"/>
          </w:tcPr>
          <w:p w14:paraId="067EB2F3" w14:textId="45077115" w:rsidR="001B7308" w:rsidRPr="00CD2380" w:rsidRDefault="001B7308" w:rsidP="00684130">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sz w:val="22"/>
              </w:rPr>
            </w:pPr>
          </w:p>
        </w:tc>
      </w:tr>
      <w:tr w:rsidR="00612077" w:rsidRPr="00CD2380" w14:paraId="7CD53CFC" w14:textId="77777777" w:rsidTr="6F4D06D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36755152" w14:textId="304216D6" w:rsidR="001B7308" w:rsidRPr="00CD2380" w:rsidRDefault="001B7308" w:rsidP="00991065">
            <w:pPr>
              <w:pStyle w:val="Sagniadetextindependent"/>
              <w:ind w:left="0" w:right="-143"/>
              <w:jc w:val="left"/>
              <w:rPr>
                <w:i/>
                <w:iCs/>
              </w:rPr>
            </w:pPr>
            <w:r w:rsidRPr="00CD2380">
              <w:rPr>
                <w:b/>
                <w:bCs w:val="0"/>
              </w:rPr>
              <w:t>Correu electrònic</w:t>
            </w:r>
            <w:r w:rsidR="008E0152" w:rsidRPr="00CD2380">
              <w:rPr>
                <w:b/>
                <w:bCs w:val="0"/>
              </w:rPr>
              <w:t xml:space="preserve"> / </w:t>
            </w:r>
            <w:r w:rsidR="008C5B37" w:rsidRPr="00CD2380">
              <w:rPr>
                <w:i/>
                <w:iCs/>
                <w:sz w:val="18"/>
                <w:szCs w:val="18"/>
              </w:rPr>
              <w:t>E-mail</w:t>
            </w:r>
            <w:r w:rsidR="008C5B37" w:rsidRPr="00CD2380">
              <w:rPr>
                <w:i/>
                <w:iCs/>
              </w:rPr>
              <w:t>.</w:t>
            </w:r>
          </w:p>
        </w:tc>
        <w:tc>
          <w:tcPr>
            <w:tcW w:w="7369" w:type="dxa"/>
            <w:vAlign w:val="center"/>
          </w:tcPr>
          <w:p w14:paraId="4DBD93A0" w14:textId="498A1995" w:rsidR="001B7308" w:rsidRPr="00CD2380" w:rsidRDefault="001B7308" w:rsidP="00684130">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sz w:val="22"/>
              </w:rPr>
            </w:pPr>
          </w:p>
        </w:tc>
      </w:tr>
      <w:tr w:rsidR="00612077" w:rsidRPr="00CD2380" w14:paraId="630CAFC5" w14:textId="77777777" w:rsidTr="6F4D06D8">
        <w:trPr>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1B9183EA" w14:textId="49921A0A" w:rsidR="001B7308" w:rsidRPr="00CD2380" w:rsidRDefault="001B7308" w:rsidP="00991065">
            <w:pPr>
              <w:pStyle w:val="Sagniadetextindependent"/>
              <w:ind w:left="0" w:right="-143"/>
              <w:jc w:val="left"/>
              <w:rPr>
                <w:bCs w:val="0"/>
                <w:i/>
                <w:iCs/>
              </w:rPr>
            </w:pPr>
            <w:r w:rsidRPr="00CD2380">
              <w:rPr>
                <w:rFonts w:cs="Arial"/>
                <w:b/>
                <w:bCs w:val="0"/>
              </w:rPr>
              <w:t>Telèfon</w:t>
            </w:r>
            <w:r w:rsidR="008C5B37" w:rsidRPr="00CD2380">
              <w:rPr>
                <w:rFonts w:cs="Arial"/>
                <w:b/>
                <w:bCs w:val="0"/>
              </w:rPr>
              <w:t xml:space="preserve"> / </w:t>
            </w:r>
            <w:r w:rsidR="008C5B37" w:rsidRPr="00CD2380">
              <w:rPr>
                <w:rFonts w:cs="Arial"/>
                <w:bCs w:val="0"/>
                <w:i/>
                <w:iCs/>
                <w:sz w:val="18"/>
                <w:szCs w:val="18"/>
              </w:rPr>
              <w:t>Phone number</w:t>
            </w:r>
          </w:p>
        </w:tc>
        <w:tc>
          <w:tcPr>
            <w:tcW w:w="7369" w:type="dxa"/>
            <w:vAlign w:val="center"/>
          </w:tcPr>
          <w:p w14:paraId="387E5EEE" w14:textId="520432A2" w:rsidR="001B7308" w:rsidRPr="00CD2380" w:rsidRDefault="001B7308" w:rsidP="00684130">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sz w:val="22"/>
              </w:rPr>
            </w:pPr>
          </w:p>
        </w:tc>
      </w:tr>
      <w:tr w:rsidR="00991065" w:rsidRPr="00CD2380" w14:paraId="248821A1" w14:textId="77777777" w:rsidTr="6F4D06D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896" w:type="dxa"/>
            <w:gridSpan w:val="2"/>
            <w:tcBorders>
              <w:left w:val="nil"/>
              <w:right w:val="nil"/>
            </w:tcBorders>
            <w:shd w:val="clear" w:color="auto" w:fill="auto"/>
            <w:vAlign w:val="center"/>
          </w:tcPr>
          <w:p w14:paraId="13B1BC0E" w14:textId="77777777" w:rsidR="00991065" w:rsidRPr="00CD2380" w:rsidRDefault="00991065" w:rsidP="00991065">
            <w:pPr>
              <w:pStyle w:val="Sagniadetextindependent"/>
              <w:ind w:left="0" w:right="-143"/>
              <w:jc w:val="left"/>
              <w:rPr>
                <w:rFonts w:cs="Arial"/>
                <w:b/>
              </w:rPr>
            </w:pPr>
          </w:p>
        </w:tc>
      </w:tr>
      <w:tr w:rsidR="00893956" w:rsidRPr="00EE0A68" w14:paraId="1EF3C6E3" w14:textId="77777777" w:rsidTr="00B5151F">
        <w:trPr>
          <w:trHeight w:val="556"/>
        </w:trPr>
        <w:tc>
          <w:tcPr>
            <w:cnfStyle w:val="001000000000" w:firstRow="0" w:lastRow="0" w:firstColumn="1" w:lastColumn="0" w:oddVBand="0" w:evenVBand="0" w:oddHBand="0" w:evenHBand="0" w:firstRowFirstColumn="0" w:firstRowLastColumn="0" w:lastRowFirstColumn="0" w:lastRowLastColumn="0"/>
            <w:tcW w:w="9896" w:type="dxa"/>
            <w:gridSpan w:val="2"/>
            <w:vAlign w:val="center"/>
          </w:tcPr>
          <w:p w14:paraId="45E5E0F4" w14:textId="1B78D956" w:rsidR="00D06B14" w:rsidRPr="00C142E7" w:rsidRDefault="00684130" w:rsidP="00893956">
            <w:pPr>
              <w:pStyle w:val="Sagniadetextindependent"/>
              <w:ind w:left="0" w:right="-2"/>
              <w:jc w:val="left"/>
              <w:rPr>
                <w:b/>
                <w:i/>
                <w:iCs/>
                <w:smallCaps/>
                <w:sz w:val="24"/>
                <w:szCs w:val="24"/>
                <w:lang w:val="es-ES"/>
              </w:rPr>
            </w:pPr>
            <w:r w:rsidRPr="00C142E7">
              <w:rPr>
                <w:b/>
                <w:bCs w:val="0"/>
                <w:smallCaps/>
                <w:sz w:val="24"/>
                <w:lang w:val="es-ES"/>
              </w:rPr>
              <w:t>dades de la persona directora de tesi</w:t>
            </w:r>
            <w:r w:rsidRPr="00C142E7">
              <w:rPr>
                <w:rStyle w:val="Refernciasubtil"/>
                <w:b/>
                <w:bCs w:val="0"/>
                <w:smallCaps w:val="0"/>
                <w:color w:val="auto"/>
                <w:sz w:val="24"/>
                <w:szCs w:val="24"/>
                <w:lang w:val="es-ES"/>
              </w:rPr>
              <w:t xml:space="preserve"> </w:t>
            </w:r>
            <w:r w:rsidR="00DC3BCA" w:rsidRPr="00C142E7">
              <w:rPr>
                <w:bCs w:val="0"/>
                <w:lang w:val="es-ES"/>
              </w:rPr>
              <w:t xml:space="preserve">/ </w:t>
            </w:r>
            <w:r w:rsidR="00B5151F" w:rsidRPr="00C142E7">
              <w:rPr>
                <w:rStyle w:val="Refernciasubtil"/>
                <w:i/>
                <w:iCs/>
                <w:color w:val="auto"/>
                <w:sz w:val="18"/>
                <w:szCs w:val="18"/>
                <w:lang w:val="es-ES"/>
              </w:rPr>
              <w:t xml:space="preserve">DETAILS OF THE PHD SUPERVISOR </w:t>
            </w:r>
          </w:p>
        </w:tc>
      </w:tr>
      <w:tr w:rsidR="00893956" w:rsidRPr="00CD2380" w14:paraId="3E8B1235" w14:textId="77777777" w:rsidTr="6F4D06D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157C1E18" w14:textId="06366B7F" w:rsidR="00893956" w:rsidRPr="00CD2380" w:rsidRDefault="00893956" w:rsidP="00893956">
            <w:pPr>
              <w:pStyle w:val="Sagniadetextindependent"/>
              <w:ind w:left="0" w:right="-143"/>
              <w:jc w:val="left"/>
              <w:rPr>
                <w:b/>
                <w:bCs w:val="0"/>
              </w:rPr>
            </w:pPr>
            <w:r w:rsidRPr="00CD2380">
              <w:rPr>
                <w:b/>
                <w:bCs w:val="0"/>
              </w:rPr>
              <w:t>Nom i cognoms</w:t>
            </w:r>
            <w:r w:rsidR="00A933D9" w:rsidRPr="00CD2380">
              <w:rPr>
                <w:b/>
                <w:bCs w:val="0"/>
              </w:rPr>
              <w:t xml:space="preserve"> / </w:t>
            </w:r>
            <w:r w:rsidR="00A933D9" w:rsidRPr="00CD2380">
              <w:rPr>
                <w:i/>
                <w:iCs/>
                <w:sz w:val="18"/>
                <w:szCs w:val="18"/>
              </w:rPr>
              <w:t>Name and surname</w:t>
            </w:r>
          </w:p>
        </w:tc>
        <w:tc>
          <w:tcPr>
            <w:tcW w:w="7369" w:type="dxa"/>
            <w:vAlign w:val="center"/>
          </w:tcPr>
          <w:p w14:paraId="559B369D" w14:textId="4FD123E3" w:rsidR="00893956" w:rsidRPr="00CD2380" w:rsidRDefault="00893956" w:rsidP="00684130">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sz w:val="22"/>
              </w:rPr>
            </w:pPr>
          </w:p>
        </w:tc>
      </w:tr>
      <w:tr w:rsidR="00893956" w:rsidRPr="00CD2380" w14:paraId="0B8C0A5E" w14:textId="77777777" w:rsidTr="6F4D06D8">
        <w:trPr>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784647AD" w14:textId="39401209" w:rsidR="00893956" w:rsidRPr="00CD2380" w:rsidRDefault="00893956" w:rsidP="00893956">
            <w:pPr>
              <w:pStyle w:val="Sagniadetextindependent"/>
              <w:ind w:left="0" w:right="-143"/>
              <w:jc w:val="left"/>
              <w:rPr>
                <w:b/>
                <w:bCs w:val="0"/>
              </w:rPr>
            </w:pPr>
            <w:r w:rsidRPr="00CD2380">
              <w:rPr>
                <w:b/>
                <w:bCs w:val="0"/>
              </w:rPr>
              <w:t>Correu electrònic</w:t>
            </w:r>
            <w:r w:rsidR="00A933D9" w:rsidRPr="00CD2380">
              <w:rPr>
                <w:b/>
                <w:bCs w:val="0"/>
              </w:rPr>
              <w:t xml:space="preserve"> / </w:t>
            </w:r>
            <w:r w:rsidR="00A933D9" w:rsidRPr="00CD2380">
              <w:rPr>
                <w:i/>
                <w:iCs/>
                <w:sz w:val="18"/>
                <w:szCs w:val="18"/>
              </w:rPr>
              <w:t>E-mail</w:t>
            </w:r>
          </w:p>
        </w:tc>
        <w:tc>
          <w:tcPr>
            <w:tcW w:w="7369" w:type="dxa"/>
            <w:vAlign w:val="center"/>
          </w:tcPr>
          <w:p w14:paraId="3B38C28A" w14:textId="255A8F89" w:rsidR="00893956" w:rsidRPr="00CD2380" w:rsidRDefault="00893956" w:rsidP="00684130">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sz w:val="22"/>
              </w:rPr>
            </w:pPr>
          </w:p>
        </w:tc>
      </w:tr>
      <w:tr w:rsidR="6F4D06D8" w:rsidRPr="00CD2380" w14:paraId="43B681AC" w14:textId="77777777" w:rsidTr="6F4D06D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219C8688" w14:textId="37A9CD8F" w:rsidR="561D1754" w:rsidRPr="00CD2380" w:rsidRDefault="561D1754" w:rsidP="6F4D06D8">
            <w:pPr>
              <w:pStyle w:val="Sagniadetextindependent"/>
              <w:ind w:left="0"/>
              <w:jc w:val="left"/>
              <w:rPr>
                <w:bCs w:val="0"/>
                <w:i/>
                <w:iCs/>
              </w:rPr>
            </w:pPr>
            <w:r w:rsidRPr="00CD2380">
              <w:rPr>
                <w:b/>
              </w:rPr>
              <w:t>Departament</w:t>
            </w:r>
            <w:r w:rsidR="00A933D9" w:rsidRPr="00CD2380">
              <w:rPr>
                <w:b/>
              </w:rPr>
              <w:t xml:space="preserve"> / </w:t>
            </w:r>
            <w:r w:rsidR="00BF5A8D" w:rsidRPr="00CD2380">
              <w:rPr>
                <w:bCs w:val="0"/>
                <w:i/>
                <w:iCs/>
                <w:sz w:val="18"/>
                <w:szCs w:val="18"/>
              </w:rPr>
              <w:t>Department</w:t>
            </w:r>
          </w:p>
        </w:tc>
        <w:tc>
          <w:tcPr>
            <w:tcW w:w="7369" w:type="dxa"/>
            <w:vAlign w:val="center"/>
          </w:tcPr>
          <w:p w14:paraId="3A8A3F9E" w14:textId="5A38D0DA" w:rsidR="6F4D06D8" w:rsidRPr="00CD2380" w:rsidRDefault="6F4D06D8" w:rsidP="6F4D06D8">
            <w:pPr>
              <w:pStyle w:val="normal2"/>
              <w:cnfStyle w:val="000000100000" w:firstRow="0" w:lastRow="0" w:firstColumn="0" w:lastColumn="0" w:oddVBand="0" w:evenVBand="0" w:oddHBand="1" w:evenHBand="0" w:firstRowFirstColumn="0" w:firstRowLastColumn="0" w:lastRowFirstColumn="0" w:lastRowLastColumn="0"/>
              <w:rPr>
                <w:sz w:val="22"/>
                <w:szCs w:val="22"/>
              </w:rPr>
            </w:pPr>
          </w:p>
        </w:tc>
      </w:tr>
    </w:tbl>
    <w:p w14:paraId="52E5F1DB" w14:textId="77777777" w:rsidR="005810C6" w:rsidRPr="00CD2380" w:rsidRDefault="005810C6" w:rsidP="00555992">
      <w:pPr>
        <w:pStyle w:val="Sagniadetextindependent"/>
        <w:spacing w:line="360" w:lineRule="auto"/>
        <w:ind w:left="0" w:right="-143"/>
        <w:jc w:val="left"/>
        <w:rPr>
          <w:rFonts w:cs="Arial"/>
        </w:rPr>
      </w:pPr>
    </w:p>
    <w:p w14:paraId="2ABDA20B" w14:textId="77777777" w:rsidR="0053000D" w:rsidRPr="00CD2380" w:rsidRDefault="0053000D" w:rsidP="00555992">
      <w:pPr>
        <w:pStyle w:val="Sagniadetextindependent"/>
        <w:spacing w:line="360" w:lineRule="auto"/>
        <w:ind w:left="0" w:right="-143"/>
        <w:jc w:val="left"/>
        <w:rPr>
          <w:rFonts w:cs="Arial"/>
        </w:rPr>
      </w:pPr>
    </w:p>
    <w:p w14:paraId="003FC128" w14:textId="77777777" w:rsidR="0053000D" w:rsidRPr="00CD2380" w:rsidRDefault="0053000D" w:rsidP="00555992">
      <w:pPr>
        <w:pStyle w:val="Sagniadetextindependent"/>
        <w:spacing w:line="360" w:lineRule="auto"/>
        <w:ind w:left="0" w:right="-143"/>
        <w:jc w:val="left"/>
        <w:rPr>
          <w:rFonts w:cs="Arial"/>
        </w:rPr>
      </w:pPr>
    </w:p>
    <w:p w14:paraId="78CF7CE8" w14:textId="77777777" w:rsidR="0053000D" w:rsidRPr="00CD2380" w:rsidRDefault="0053000D" w:rsidP="00555992">
      <w:pPr>
        <w:pStyle w:val="Sagniadetextindependent"/>
        <w:spacing w:line="360" w:lineRule="auto"/>
        <w:ind w:left="0" w:right="-143"/>
        <w:jc w:val="left"/>
        <w:rPr>
          <w:rFonts w:cs="Arial"/>
        </w:rPr>
      </w:pPr>
    </w:p>
    <w:p w14:paraId="1F95DBC4" w14:textId="77777777" w:rsidR="0053000D" w:rsidRPr="00CD2380" w:rsidRDefault="0053000D" w:rsidP="00555992">
      <w:pPr>
        <w:pStyle w:val="Sagniadetextindependent"/>
        <w:spacing w:line="360" w:lineRule="auto"/>
        <w:ind w:left="0" w:right="-143"/>
        <w:jc w:val="left"/>
        <w:rPr>
          <w:rFonts w:cs="Arial"/>
        </w:rPr>
      </w:pPr>
    </w:p>
    <w:p w14:paraId="0D78F61E" w14:textId="77777777" w:rsidR="0053000D" w:rsidRPr="00CD2380" w:rsidRDefault="0053000D" w:rsidP="00555992">
      <w:pPr>
        <w:pStyle w:val="Sagniadetextindependent"/>
        <w:spacing w:line="360" w:lineRule="auto"/>
        <w:ind w:left="0" w:right="-143"/>
        <w:jc w:val="left"/>
        <w:rPr>
          <w:rFonts w:cs="Arial"/>
        </w:rPr>
      </w:pPr>
    </w:p>
    <w:p w14:paraId="6A96D673" w14:textId="77777777" w:rsidR="0053000D" w:rsidRPr="00CD2380" w:rsidRDefault="0053000D" w:rsidP="00555992">
      <w:pPr>
        <w:pStyle w:val="Sagniadetextindependent"/>
        <w:spacing w:line="360" w:lineRule="auto"/>
        <w:ind w:left="0" w:right="-143"/>
        <w:jc w:val="left"/>
        <w:rPr>
          <w:rFonts w:cs="Arial"/>
        </w:rPr>
      </w:pPr>
    </w:p>
    <w:p w14:paraId="243A1373" w14:textId="77777777" w:rsidR="0053000D" w:rsidRPr="00CD2380" w:rsidRDefault="0053000D" w:rsidP="00555992">
      <w:pPr>
        <w:pStyle w:val="Sagniadetextindependent"/>
        <w:spacing w:line="360" w:lineRule="auto"/>
        <w:ind w:left="0" w:right="-143"/>
        <w:jc w:val="left"/>
        <w:rPr>
          <w:rFonts w:cs="Arial"/>
        </w:rPr>
      </w:pPr>
    </w:p>
    <w:p w14:paraId="680CEAE2" w14:textId="77777777" w:rsidR="0053000D" w:rsidRPr="00CD2380" w:rsidRDefault="0053000D" w:rsidP="00555992">
      <w:pPr>
        <w:pStyle w:val="Sagniadetextindependent"/>
        <w:spacing w:line="360" w:lineRule="auto"/>
        <w:ind w:left="0" w:right="-143"/>
        <w:jc w:val="left"/>
        <w:rPr>
          <w:rFonts w:cs="Arial"/>
        </w:rPr>
      </w:pPr>
    </w:p>
    <w:p w14:paraId="3D9A88CE" w14:textId="77777777" w:rsidR="0053000D" w:rsidRDefault="0053000D" w:rsidP="00555992">
      <w:pPr>
        <w:pStyle w:val="Sagniadetextindependent"/>
        <w:spacing w:line="360" w:lineRule="auto"/>
        <w:ind w:left="0" w:right="-143"/>
        <w:jc w:val="left"/>
        <w:rPr>
          <w:rFonts w:cs="Arial"/>
        </w:rPr>
      </w:pPr>
    </w:p>
    <w:p w14:paraId="338A6CED" w14:textId="77777777" w:rsidR="00BD6429" w:rsidRPr="00BD6429" w:rsidRDefault="00BD6429" w:rsidP="00BD6429"/>
    <w:tbl>
      <w:tblPr>
        <w:tblStyle w:val="Taulasenzilla1"/>
        <w:tblW w:w="9896" w:type="dxa"/>
        <w:tblInd w:w="-5" w:type="dxa"/>
        <w:tblLook w:val="04A0" w:firstRow="1" w:lastRow="0" w:firstColumn="1" w:lastColumn="0" w:noHBand="0" w:noVBand="1"/>
      </w:tblPr>
      <w:tblGrid>
        <w:gridCol w:w="9896"/>
      </w:tblGrid>
      <w:tr w:rsidR="007A7E3B" w:rsidRPr="00CD2380" w14:paraId="72FE87F9" w14:textId="77777777" w:rsidTr="00931B07">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896" w:type="dxa"/>
            <w:vAlign w:val="center"/>
          </w:tcPr>
          <w:p w14:paraId="417CFCE4" w14:textId="6C851143" w:rsidR="007A7E3B" w:rsidRPr="00CD2380" w:rsidRDefault="007A7E3B" w:rsidP="00931B07">
            <w:pPr>
              <w:pStyle w:val="Sagniadetextindependent"/>
              <w:ind w:left="0" w:right="-2"/>
              <w:jc w:val="left"/>
              <w:rPr>
                <w:bCs w:val="0"/>
                <w:i/>
                <w:iCs/>
                <w:smallCaps/>
                <w:sz w:val="22"/>
                <w:szCs w:val="28"/>
              </w:rPr>
            </w:pPr>
            <w:r w:rsidRPr="00CD2380">
              <w:rPr>
                <w:rStyle w:val="Refernciasubtil"/>
                <w:b/>
                <w:color w:val="auto"/>
              </w:rPr>
              <w:lastRenderedPageBreak/>
              <w:t>AUTODECLARACIÓ ÈTICA</w:t>
            </w:r>
            <w:r w:rsidR="00921646" w:rsidRPr="00CD2380">
              <w:rPr>
                <w:rStyle w:val="Refernciasubtil"/>
                <w:b/>
                <w:color w:val="auto"/>
              </w:rPr>
              <w:t xml:space="preserve"> </w:t>
            </w:r>
            <w:r w:rsidR="00C5088F" w:rsidRPr="00CD2380">
              <w:rPr>
                <w:rStyle w:val="Refernciasubtil"/>
                <w:b/>
                <w:color w:val="auto"/>
              </w:rPr>
              <w:t xml:space="preserve">/ </w:t>
            </w:r>
            <w:r w:rsidR="00C5088F" w:rsidRPr="00CD2380">
              <w:rPr>
                <w:rStyle w:val="Refernciasubtil"/>
                <w:b/>
                <w:i/>
                <w:iCs/>
                <w:color w:val="auto"/>
                <w:sz w:val="18"/>
                <w:szCs w:val="18"/>
              </w:rPr>
              <w:t>ETHICAL SELF-DECLARATION</w:t>
            </w:r>
          </w:p>
        </w:tc>
      </w:tr>
      <w:tr w:rsidR="007A7E3B" w:rsidRPr="00CD2380" w14:paraId="388E0F29" w14:textId="77777777" w:rsidTr="006554D7">
        <w:trPr>
          <w:cnfStyle w:val="000000100000" w:firstRow="0" w:lastRow="0" w:firstColumn="0" w:lastColumn="0" w:oddVBand="0" w:evenVBand="0" w:oddHBand="1" w:evenHBand="0" w:firstRowFirstColumn="0" w:firstRowLastColumn="0" w:lastRowFirstColumn="0" w:lastRowLastColumn="0"/>
          <w:trHeight w:val="2779"/>
        </w:trPr>
        <w:tc>
          <w:tcPr>
            <w:cnfStyle w:val="001000000000" w:firstRow="0" w:lastRow="0" w:firstColumn="1" w:lastColumn="0" w:oddVBand="0" w:evenVBand="0" w:oddHBand="0" w:evenHBand="0" w:firstRowFirstColumn="0" w:firstRowLastColumn="0" w:lastRowFirstColumn="0" w:lastRowLastColumn="0"/>
            <w:tcW w:w="9896" w:type="dxa"/>
            <w:vAlign w:val="center"/>
          </w:tcPr>
          <w:p w14:paraId="167B8784" w14:textId="77777777" w:rsidR="00D06B14" w:rsidRPr="00CD2380" w:rsidRDefault="00D06B14" w:rsidP="00207B9A">
            <w:pPr>
              <w:pStyle w:val="Sagniadetextindependent"/>
              <w:ind w:left="0" w:right="-2"/>
              <w:jc w:val="left"/>
              <w:rPr>
                <w:rStyle w:val="Refernciasubtil"/>
                <w:rFonts w:cs="Arial"/>
                <w:bCs w:val="0"/>
                <w:color w:val="auto"/>
                <w:sz w:val="22"/>
                <w:szCs w:val="22"/>
              </w:rPr>
            </w:pPr>
          </w:p>
          <w:p w14:paraId="07A533EE" w14:textId="7FAB57B0" w:rsidR="00D06B14" w:rsidRPr="00CD2380" w:rsidRDefault="00000000" w:rsidP="00207B9A">
            <w:pPr>
              <w:pStyle w:val="Sagniadetextindependent"/>
              <w:ind w:left="0" w:right="-2"/>
              <w:jc w:val="left"/>
              <w:rPr>
                <w:rFonts w:eastAsiaTheme="minorEastAsia"/>
                <w:b/>
                <w:bCs w:val="0"/>
                <w:i/>
                <w:iCs/>
              </w:rPr>
            </w:pPr>
            <w:sdt>
              <w:sdtPr>
                <w:rPr>
                  <w:rStyle w:val="Refernciasubtil"/>
                  <w:rFonts w:cs="Arial"/>
                  <w:color w:val="auto"/>
                  <w:sz w:val="22"/>
                  <w:szCs w:val="22"/>
                </w:rPr>
                <w:id w:val="156664404"/>
                <w14:checkbox>
                  <w14:checked w14:val="0"/>
                  <w14:checkedState w14:val="2612" w14:font="MS Gothic"/>
                  <w14:uncheckedState w14:val="2610" w14:font="MS Gothic"/>
                </w14:checkbox>
              </w:sdtPr>
              <w:sdtContent>
                <w:r w:rsidR="00C142E7" w:rsidRPr="00C142E7">
                  <w:rPr>
                    <w:rStyle w:val="Refernciasubtil"/>
                    <w:rFonts w:ascii="MS Gothic" w:eastAsia="MS Gothic" w:hAnsi="MS Gothic" w:cs="Arial" w:hint="eastAsia"/>
                    <w:color w:val="auto"/>
                    <w:sz w:val="22"/>
                    <w:szCs w:val="22"/>
                  </w:rPr>
                  <w:t>☐</w:t>
                </w:r>
              </w:sdtContent>
            </w:sdt>
            <w:r w:rsidR="00A414E4" w:rsidRPr="00CD2380">
              <w:rPr>
                <w:rStyle w:val="Refernciasubtil"/>
                <w:rFonts w:cs="Arial"/>
                <w:b/>
                <w:bCs w:val="0"/>
                <w:color w:val="auto"/>
                <w:sz w:val="22"/>
                <w:szCs w:val="22"/>
              </w:rPr>
              <w:t xml:space="preserve">  </w:t>
            </w:r>
            <w:r w:rsidR="007A7E3B" w:rsidRPr="00CD2380">
              <w:rPr>
                <w:rStyle w:val="Refernciasubtil"/>
                <w:rFonts w:cs="Arial"/>
                <w:b/>
                <w:color w:val="auto"/>
                <w:sz w:val="22"/>
                <w:szCs w:val="22"/>
                <w:lang w:val="ca-ES"/>
              </w:rPr>
              <w:t>DECLARO</w:t>
            </w:r>
            <w:r w:rsidR="00B962D8" w:rsidRPr="00CD2380">
              <w:rPr>
                <w:rStyle w:val="Refernciasubtil"/>
                <w:rFonts w:cs="Arial"/>
                <w:bCs w:val="0"/>
                <w:color w:val="auto"/>
                <w:sz w:val="22"/>
                <w:szCs w:val="22"/>
                <w:lang w:val="ca-ES"/>
              </w:rPr>
              <w:t xml:space="preserve"> </w:t>
            </w:r>
            <w:r w:rsidR="00207B9A" w:rsidRPr="00CD2380">
              <w:rPr>
                <w:rFonts w:eastAsia="Arial"/>
                <w:lang w:val="ca-ES"/>
              </w:rPr>
              <w:t xml:space="preserve">que la meva recerca </w:t>
            </w:r>
            <w:r w:rsidR="00942546" w:rsidRPr="00CD2380">
              <w:rPr>
                <w:rFonts w:eastAsia="Arial"/>
                <w:b/>
                <w:bCs w:val="0"/>
                <w:lang w:val="ca-ES"/>
              </w:rPr>
              <w:t>NO</w:t>
            </w:r>
            <w:r w:rsidR="00207B9A" w:rsidRPr="00CD2380">
              <w:rPr>
                <w:rFonts w:eastAsia="Arial"/>
                <w:lang w:val="ca-ES"/>
              </w:rPr>
              <w:t xml:space="preserve"> contempla cap dels camps següents:</w:t>
            </w:r>
            <w:r w:rsidR="00207B9A" w:rsidRPr="00CD2380">
              <w:rPr>
                <w:rFonts w:eastAsia="Arial"/>
                <w:smallCaps/>
                <w:lang w:val="ca-ES"/>
              </w:rPr>
              <w:t xml:space="preserve"> </w:t>
            </w:r>
            <w:r w:rsidR="00207B9A" w:rsidRPr="00CD2380">
              <w:rPr>
                <w:rFonts w:eastAsia="Arial" w:cs="Arial"/>
                <w:lang w:val="ca-ES"/>
              </w:rPr>
              <w:t xml:space="preserve">activitats orientades a la clonació humana amb finalitats reproductives; activitats dirigides a modificar el patrimoni genètic d'éssers humans que poguessin fer heretables aquests canvis (excepte les investigacions relacionades amb el tractament del càncer de les gònades, que es poden finançar); activitats destinades a la creació d'embrions humans exclusivament amb finalitats de recerca o amb finalitats d'adquisició de cèl·lules mare fins i tot mitjançant transferència nuclear de cèl·lules somàtiques que condueixen a la destrucció d'embrions </w:t>
            </w:r>
            <w:r w:rsidR="00207B9A" w:rsidRPr="00CD2380">
              <w:rPr>
                <w:rFonts w:eastAsiaTheme="minorEastAsia"/>
                <w:lang w:val="ca-ES"/>
              </w:rPr>
              <w:t>humans</w:t>
            </w:r>
            <w:r w:rsidR="00942546" w:rsidRPr="00CD2380">
              <w:rPr>
                <w:rFonts w:eastAsiaTheme="minorEastAsia"/>
              </w:rPr>
              <w:t>.</w:t>
            </w:r>
            <w:r w:rsidR="002660E0" w:rsidRPr="00CD2380">
              <w:rPr>
                <w:rFonts w:eastAsiaTheme="minorEastAsia"/>
              </w:rPr>
              <w:t xml:space="preserve"> / </w:t>
            </w:r>
            <w:r w:rsidR="00594E4A" w:rsidRPr="00CD2380">
              <w:rPr>
                <w:rFonts w:eastAsiaTheme="minorEastAsia"/>
                <w:i/>
                <w:iCs/>
                <w:sz w:val="18"/>
                <w:szCs w:val="18"/>
              </w:rPr>
              <w:t xml:space="preserve">I </w:t>
            </w:r>
            <w:r w:rsidR="00594E4A" w:rsidRPr="00CD2380">
              <w:rPr>
                <w:rFonts w:eastAsiaTheme="minorEastAsia"/>
                <w:b/>
                <w:bCs w:val="0"/>
                <w:i/>
                <w:iCs/>
                <w:sz w:val="18"/>
                <w:szCs w:val="18"/>
              </w:rPr>
              <w:t>DECLARE</w:t>
            </w:r>
            <w:r w:rsidR="00594E4A" w:rsidRPr="00CD2380">
              <w:rPr>
                <w:rFonts w:eastAsiaTheme="minorEastAsia"/>
                <w:i/>
                <w:iCs/>
                <w:sz w:val="18"/>
                <w:szCs w:val="18"/>
              </w:rPr>
              <w:t xml:space="preserve"> that my research does </w:t>
            </w:r>
            <w:r w:rsidR="00594E4A" w:rsidRPr="00CD2380">
              <w:rPr>
                <w:rFonts w:eastAsiaTheme="minorEastAsia"/>
                <w:b/>
                <w:bCs w:val="0"/>
                <w:i/>
                <w:iCs/>
                <w:sz w:val="18"/>
                <w:szCs w:val="18"/>
              </w:rPr>
              <w:t>NOT</w:t>
            </w:r>
            <w:r w:rsidR="00594E4A" w:rsidRPr="00CD2380">
              <w:rPr>
                <w:rFonts w:eastAsiaTheme="minorEastAsia"/>
                <w:i/>
                <w:iCs/>
                <w:sz w:val="18"/>
                <w:szCs w:val="18"/>
              </w:rPr>
              <w:t xml:space="preserve"> cover any of the following fields: activities aimed at human cloning for reproductive purposes; activities aimed at modifying the genetic heritage of human beings that could make such changes heritable (except research related to the treatment of gonadal cancer, which may be funded); activities aimed at the creation of human embryos exclusively for research purposes or for the purpose of acquiring stem cells including through nuclear transfer of somatic cells leading to the destruction of human embryos</w:t>
            </w:r>
            <w:r w:rsidR="00594E4A" w:rsidRPr="00CD2380">
              <w:rPr>
                <w:rFonts w:eastAsiaTheme="minorEastAsia"/>
                <w:i/>
                <w:iCs/>
              </w:rPr>
              <w:t>.</w:t>
            </w:r>
          </w:p>
          <w:p w14:paraId="37B6C290" w14:textId="365222F8" w:rsidR="00D06B14" w:rsidRPr="00CD2380" w:rsidRDefault="00D06B14" w:rsidP="00207B9A">
            <w:pPr>
              <w:pStyle w:val="Sagniadetextindependent"/>
              <w:ind w:left="0" w:right="-2"/>
              <w:jc w:val="left"/>
              <w:rPr>
                <w:rFonts w:eastAsiaTheme="minorEastAsia"/>
                <w:b/>
                <w:bCs w:val="0"/>
              </w:rPr>
            </w:pPr>
          </w:p>
          <w:p w14:paraId="00204F67" w14:textId="70769802" w:rsidR="00684130" w:rsidRPr="00CD2380" w:rsidRDefault="00D06B14" w:rsidP="00684130">
            <w:pPr>
              <w:pStyle w:val="Sagniadetextindependent"/>
              <w:ind w:left="0" w:right="-2"/>
              <w:jc w:val="left"/>
              <w:rPr>
                <w:rFonts w:eastAsiaTheme="minorEastAsia"/>
                <w:b/>
                <w:bCs w:val="0"/>
              </w:rPr>
            </w:pPr>
            <w:r w:rsidRPr="00CD2380">
              <w:rPr>
                <w:rFonts w:eastAsiaTheme="minorEastAsia"/>
                <w:lang w:val="ca-ES"/>
              </w:rPr>
              <w:t xml:space="preserve">En cas que la teva recerca </w:t>
            </w:r>
            <w:r w:rsidRPr="00CD2380">
              <w:rPr>
                <w:rFonts w:eastAsiaTheme="minorEastAsia"/>
                <w:b/>
                <w:bCs w:val="0"/>
                <w:lang w:val="ca-ES"/>
              </w:rPr>
              <w:t>SÍ</w:t>
            </w:r>
            <w:r w:rsidRPr="00CD2380">
              <w:rPr>
                <w:rFonts w:eastAsiaTheme="minorEastAsia"/>
                <w:lang w:val="ca-ES"/>
              </w:rPr>
              <w:t xml:space="preserve"> contempli algun d’aquests camps, explica breument les activitats previstes a continuació</w:t>
            </w:r>
            <w:r w:rsidR="00594E4A" w:rsidRPr="00CD2380">
              <w:rPr>
                <w:rFonts w:eastAsiaTheme="minorEastAsia"/>
              </w:rPr>
              <w:t xml:space="preserve"> </w:t>
            </w:r>
            <w:r w:rsidR="00594E4A" w:rsidRPr="00CD2380">
              <w:rPr>
                <w:rFonts w:eastAsiaTheme="minorEastAsia"/>
                <w:i/>
                <w:iCs/>
                <w:sz w:val="18"/>
                <w:szCs w:val="18"/>
              </w:rPr>
              <w:t xml:space="preserve">/ </w:t>
            </w:r>
            <w:r w:rsidR="00577E87" w:rsidRPr="00CD2380">
              <w:rPr>
                <w:rFonts w:eastAsiaTheme="minorEastAsia"/>
                <w:i/>
                <w:iCs/>
                <w:sz w:val="18"/>
                <w:szCs w:val="18"/>
              </w:rPr>
              <w:t xml:space="preserve">If your research </w:t>
            </w:r>
            <w:r w:rsidR="00577E87" w:rsidRPr="00CD2380">
              <w:rPr>
                <w:rFonts w:eastAsiaTheme="minorEastAsia"/>
                <w:b/>
                <w:bCs w:val="0"/>
                <w:i/>
                <w:iCs/>
                <w:sz w:val="18"/>
                <w:szCs w:val="18"/>
              </w:rPr>
              <w:t>DOES</w:t>
            </w:r>
            <w:r w:rsidR="00577E87" w:rsidRPr="00CD2380">
              <w:rPr>
                <w:rFonts w:eastAsiaTheme="minorEastAsia"/>
                <w:i/>
                <w:iCs/>
                <w:sz w:val="18"/>
                <w:szCs w:val="18"/>
              </w:rPr>
              <w:t xml:space="preserve"> include one of these fields, briefly explain the planned activities below:</w:t>
            </w:r>
          </w:p>
          <w:p w14:paraId="03F9BCD4" w14:textId="77777777" w:rsidR="00684130" w:rsidRPr="00CD2380" w:rsidRDefault="00684130" w:rsidP="00684130">
            <w:pPr>
              <w:pStyle w:val="Sagniadetextindependent"/>
              <w:ind w:left="0" w:right="-2"/>
              <w:jc w:val="left"/>
              <w:rPr>
                <w:rStyle w:val="Lletraformulari"/>
                <w:b/>
                <w:bCs w:val="0"/>
              </w:rPr>
            </w:pPr>
          </w:p>
          <w:p w14:paraId="5AA44BC0" w14:textId="1672BFEE" w:rsidR="00D06B14" w:rsidRPr="00CD2380" w:rsidRDefault="00D06B14" w:rsidP="00207B9A">
            <w:pPr>
              <w:pStyle w:val="Sagniadetextindependent"/>
              <w:ind w:left="0" w:right="-2"/>
              <w:jc w:val="left"/>
              <w:rPr>
                <w:rFonts w:eastAsiaTheme="minorEastAsia" w:cs="Arial"/>
                <w:b/>
                <w:bCs w:val="0"/>
                <w:smallCaps/>
                <w:sz w:val="22"/>
                <w:szCs w:val="22"/>
              </w:rPr>
            </w:pPr>
          </w:p>
          <w:p w14:paraId="0C33C457" w14:textId="77777777" w:rsidR="00522540" w:rsidRPr="00CD2380" w:rsidRDefault="00522540" w:rsidP="00207B9A">
            <w:pPr>
              <w:pStyle w:val="Sagniadetextindependent"/>
              <w:ind w:left="0" w:right="-2"/>
              <w:jc w:val="left"/>
              <w:rPr>
                <w:rFonts w:eastAsiaTheme="minorEastAsia" w:cs="Arial"/>
                <w:b/>
                <w:bCs w:val="0"/>
                <w:smallCaps/>
                <w:sz w:val="22"/>
                <w:szCs w:val="22"/>
              </w:rPr>
            </w:pPr>
          </w:p>
          <w:p w14:paraId="4E0CE196" w14:textId="77777777" w:rsidR="00522540" w:rsidRPr="00CD2380" w:rsidRDefault="00522540" w:rsidP="00207B9A">
            <w:pPr>
              <w:pStyle w:val="Sagniadetextindependent"/>
              <w:ind w:left="0" w:right="-2"/>
              <w:jc w:val="left"/>
              <w:rPr>
                <w:rFonts w:eastAsiaTheme="minorEastAsia" w:cs="Arial"/>
                <w:b/>
                <w:bCs w:val="0"/>
                <w:smallCaps/>
                <w:sz w:val="22"/>
                <w:szCs w:val="22"/>
              </w:rPr>
            </w:pPr>
          </w:p>
          <w:p w14:paraId="5D16ED44" w14:textId="77777777" w:rsidR="00522540" w:rsidRPr="00CD2380" w:rsidRDefault="00522540" w:rsidP="00207B9A">
            <w:pPr>
              <w:pStyle w:val="Sagniadetextindependent"/>
              <w:ind w:left="0" w:right="-2"/>
              <w:jc w:val="left"/>
              <w:rPr>
                <w:rFonts w:eastAsiaTheme="minorEastAsia" w:cs="Arial"/>
                <w:smallCaps/>
                <w:sz w:val="22"/>
                <w:szCs w:val="22"/>
              </w:rPr>
            </w:pPr>
          </w:p>
          <w:p w14:paraId="4B39C881" w14:textId="02CDDBCD" w:rsidR="00D06B14" w:rsidRPr="00CD2380" w:rsidRDefault="00D06B14" w:rsidP="00207B9A">
            <w:pPr>
              <w:pStyle w:val="Sagniadetextindependent"/>
              <w:ind w:left="0" w:right="-2"/>
              <w:jc w:val="left"/>
              <w:rPr>
                <w:rFonts w:eastAsiaTheme="minorEastAsia" w:cs="Arial"/>
                <w:smallCaps/>
                <w:sz w:val="22"/>
                <w:szCs w:val="22"/>
              </w:rPr>
            </w:pPr>
          </w:p>
          <w:p w14:paraId="2E760045" w14:textId="7FF524C4" w:rsidR="00D06B14" w:rsidRPr="00CD2380" w:rsidRDefault="00D06B14" w:rsidP="00207B9A">
            <w:pPr>
              <w:pStyle w:val="Sagniadetextindependent"/>
              <w:ind w:left="0" w:right="-2"/>
              <w:jc w:val="left"/>
              <w:rPr>
                <w:rFonts w:eastAsiaTheme="minorEastAsia" w:cs="Arial"/>
                <w:smallCaps/>
                <w:sz w:val="22"/>
                <w:szCs w:val="22"/>
              </w:rPr>
            </w:pPr>
          </w:p>
          <w:p w14:paraId="7A9071E7" w14:textId="77777777" w:rsidR="00D06B14" w:rsidRPr="00CD2380" w:rsidRDefault="00D06B14" w:rsidP="00207B9A">
            <w:pPr>
              <w:pStyle w:val="Sagniadetextindependent"/>
              <w:ind w:left="0" w:right="-2"/>
              <w:jc w:val="left"/>
              <w:rPr>
                <w:rFonts w:eastAsiaTheme="minorEastAsia" w:cs="Arial"/>
                <w:b/>
                <w:bCs w:val="0"/>
                <w:smallCaps/>
                <w:sz w:val="22"/>
                <w:szCs w:val="22"/>
              </w:rPr>
            </w:pPr>
          </w:p>
          <w:p w14:paraId="5F2F66F8" w14:textId="4A02708A" w:rsidR="00D06B14" w:rsidRPr="00CD2380" w:rsidRDefault="00D06B14" w:rsidP="00207B9A">
            <w:pPr>
              <w:pStyle w:val="Sagniadetextindependent"/>
              <w:ind w:left="0" w:right="-2"/>
              <w:jc w:val="left"/>
              <w:rPr>
                <w:rFonts w:cs="Arial"/>
                <w:bCs w:val="0"/>
                <w:smallCaps/>
                <w:sz w:val="22"/>
                <w:szCs w:val="22"/>
              </w:rPr>
            </w:pPr>
          </w:p>
        </w:tc>
      </w:tr>
    </w:tbl>
    <w:p w14:paraId="7FBF942E" w14:textId="77777777" w:rsidR="00E64B1E" w:rsidRPr="00CD2380" w:rsidRDefault="00E64B1E" w:rsidP="007A7E3B">
      <w:pPr>
        <w:pStyle w:val="normal2"/>
        <w:keepNext w:val="0"/>
        <w:spacing w:before="0" w:after="0"/>
        <w:ind w:right="-2"/>
        <w:rPr>
          <w:b/>
          <w:bCs/>
          <w:sz w:val="20"/>
        </w:rPr>
      </w:pPr>
    </w:p>
    <w:p w14:paraId="6B7F0184" w14:textId="77777777" w:rsidR="00207B9A" w:rsidRPr="00CD2380" w:rsidRDefault="00207B9A" w:rsidP="007A7E3B">
      <w:pPr>
        <w:pStyle w:val="normal2"/>
        <w:keepNext w:val="0"/>
        <w:spacing w:before="0" w:after="0"/>
        <w:ind w:right="-2"/>
        <w:rPr>
          <w:b/>
          <w:bCs/>
          <w:sz w:val="20"/>
        </w:rPr>
      </w:pPr>
    </w:p>
    <w:p w14:paraId="1586F3B9" w14:textId="51B8034B" w:rsidR="00BF5A8D" w:rsidRPr="00D16DD4" w:rsidRDefault="00790D35" w:rsidP="006530A9">
      <w:pPr>
        <w:pStyle w:val="normal2"/>
        <w:keepNext w:val="0"/>
        <w:shd w:val="clear" w:color="auto" w:fill="732B47" w:themeFill="text1"/>
        <w:tabs>
          <w:tab w:val="right" w:pos="8506"/>
        </w:tabs>
        <w:spacing w:before="0" w:after="0"/>
        <w:ind w:left="-284" w:right="-2"/>
        <w:rPr>
          <w:rStyle w:val="Refernciasubtil"/>
          <w:b/>
          <w:bCs/>
          <w:color w:val="FFFFFF" w:themeColor="background1"/>
          <w:sz w:val="24"/>
          <w:szCs w:val="32"/>
          <w:lang w:val="es-ES"/>
        </w:rPr>
      </w:pPr>
      <w:r w:rsidRPr="00D16DD4">
        <w:rPr>
          <w:rStyle w:val="Refernciasubtil"/>
          <w:b/>
          <w:bCs/>
          <w:color w:val="FFFFFF" w:themeColor="background1"/>
          <w:sz w:val="24"/>
          <w:szCs w:val="32"/>
          <w:lang w:val="es-ES"/>
        </w:rPr>
        <w:t>Currículum de la persona investigadora sol·licitant (màx</w:t>
      </w:r>
      <w:r w:rsidR="009C0C89" w:rsidRPr="00D16DD4">
        <w:rPr>
          <w:rStyle w:val="Refernciasubtil"/>
          <w:b/>
          <w:bCs/>
          <w:color w:val="FFFFFF" w:themeColor="background1"/>
          <w:sz w:val="24"/>
          <w:szCs w:val="32"/>
          <w:lang w:val="es-ES"/>
        </w:rPr>
        <w:t>.</w:t>
      </w:r>
      <w:r w:rsidR="00D16DD4" w:rsidRPr="00D16DD4">
        <w:rPr>
          <w:rStyle w:val="Refernciasubtil"/>
          <w:b/>
          <w:bCs/>
          <w:color w:val="FFFFFF" w:themeColor="background1"/>
          <w:sz w:val="24"/>
          <w:szCs w:val="32"/>
          <w:lang w:val="es-ES"/>
        </w:rPr>
        <w:t xml:space="preserve"> </w:t>
      </w:r>
      <w:r w:rsidR="00D16DD4">
        <w:rPr>
          <w:rStyle w:val="Refernciasubtil"/>
          <w:b/>
          <w:bCs/>
          <w:color w:val="FFFFFF" w:themeColor="background1"/>
          <w:sz w:val="24"/>
          <w:szCs w:val="32"/>
          <w:lang w:val="es-ES"/>
        </w:rPr>
        <w:t>3 PÀGINES</w:t>
      </w:r>
      <w:r w:rsidRPr="00D16DD4">
        <w:rPr>
          <w:rStyle w:val="Refernciasubtil"/>
          <w:b/>
          <w:bCs/>
          <w:color w:val="FFFFFF" w:themeColor="background1"/>
          <w:sz w:val="24"/>
          <w:szCs w:val="32"/>
          <w:lang w:val="es-ES"/>
        </w:rPr>
        <w:t>):</w:t>
      </w:r>
    </w:p>
    <w:p w14:paraId="4D000DC5" w14:textId="674CD620" w:rsidR="00790D35" w:rsidRPr="00CD2380" w:rsidRDefault="00DC016A" w:rsidP="006530A9">
      <w:pPr>
        <w:pStyle w:val="normal2"/>
        <w:keepNext w:val="0"/>
        <w:shd w:val="clear" w:color="auto" w:fill="732B47" w:themeFill="text1"/>
        <w:tabs>
          <w:tab w:val="right" w:pos="8506"/>
        </w:tabs>
        <w:spacing w:before="0" w:after="0"/>
        <w:ind w:left="-284" w:right="-2"/>
        <w:rPr>
          <w:b/>
          <w:bCs/>
          <w:smallCaps/>
          <w:color w:val="FFFFFF" w:themeColor="background1"/>
          <w:sz w:val="22"/>
          <w:szCs w:val="22"/>
        </w:rPr>
      </w:pPr>
      <w:r w:rsidRPr="00CD2380">
        <w:rPr>
          <w:i/>
          <w:iCs/>
          <w:smallCaps/>
          <w:color w:val="FFFFFF" w:themeColor="background1"/>
          <w:sz w:val="22"/>
          <w:szCs w:val="22"/>
        </w:rPr>
        <w:t xml:space="preserve">Curriculum of the </w:t>
      </w:r>
      <w:r w:rsidR="000061DD" w:rsidRPr="00CD2380">
        <w:rPr>
          <w:i/>
          <w:iCs/>
          <w:smallCaps/>
          <w:color w:val="FFFFFF" w:themeColor="background1"/>
          <w:sz w:val="22"/>
          <w:szCs w:val="22"/>
        </w:rPr>
        <w:t>applicant researcher (max. 3 sheets)</w:t>
      </w:r>
      <w:r w:rsidR="00790D35" w:rsidRPr="00CD2380">
        <w:rPr>
          <w:b/>
          <w:bCs/>
          <w:smallCaps/>
          <w:color w:val="FFFFFF" w:themeColor="background1"/>
          <w:sz w:val="22"/>
          <w:szCs w:val="22"/>
        </w:rPr>
        <w:tab/>
      </w:r>
    </w:p>
    <w:p w14:paraId="4C09517E" w14:textId="1C88368D" w:rsidR="00790D35" w:rsidRPr="00CD2380" w:rsidRDefault="00790D35" w:rsidP="00EE3A89">
      <w:pPr>
        <w:rPr>
          <w:rFonts w:ascii="Arial" w:hAnsi="Arial"/>
          <w:b/>
          <w:bCs/>
        </w:rPr>
      </w:pPr>
    </w:p>
    <w:p w14:paraId="67BAD3C4" w14:textId="77777777" w:rsidR="00C811DD" w:rsidRPr="00CD2380" w:rsidRDefault="00C811DD" w:rsidP="00EE3A89">
      <w:pPr>
        <w:rPr>
          <w:rFonts w:ascii="Arial" w:hAnsi="Arial"/>
          <w:b/>
          <w:bCs/>
        </w:rPr>
      </w:pPr>
    </w:p>
    <w:p w14:paraId="54F8534C" w14:textId="3D240032" w:rsidR="00790D35" w:rsidRPr="00CD2380" w:rsidRDefault="00790D35" w:rsidP="003D53D4">
      <w:pPr>
        <w:pStyle w:val="Pargrafdellista"/>
        <w:numPr>
          <w:ilvl w:val="0"/>
          <w:numId w:val="8"/>
        </w:numPr>
        <w:rPr>
          <w:rFonts w:ascii="Arial" w:hAnsi="Arial"/>
          <w:b/>
          <w:bCs/>
        </w:rPr>
      </w:pPr>
      <w:r w:rsidRPr="00CD2380">
        <w:rPr>
          <w:rFonts w:ascii="Arial" w:hAnsi="Arial"/>
          <w:b/>
          <w:bCs/>
        </w:rPr>
        <w:t>Estudis i titulacions acadèmiques</w:t>
      </w:r>
      <w:r w:rsidR="000061DD" w:rsidRPr="00CD2380">
        <w:rPr>
          <w:rFonts w:ascii="Arial" w:hAnsi="Arial"/>
          <w:b/>
          <w:bCs/>
        </w:rPr>
        <w:t xml:space="preserve"> </w:t>
      </w:r>
      <w:r w:rsidR="00AA1CE0" w:rsidRPr="00CD2380">
        <w:rPr>
          <w:rFonts w:ascii="Arial" w:hAnsi="Arial"/>
          <w:i/>
          <w:iCs/>
        </w:rPr>
        <w:t xml:space="preserve">/ </w:t>
      </w:r>
      <w:r w:rsidR="00AA1CE0" w:rsidRPr="00CD2380">
        <w:rPr>
          <w:rFonts w:ascii="Arial" w:hAnsi="Arial"/>
          <w:i/>
          <w:iCs/>
          <w:sz w:val="19"/>
          <w:szCs w:val="19"/>
        </w:rPr>
        <w:t>Studies and acadèmic degrees</w:t>
      </w:r>
    </w:p>
    <w:p w14:paraId="45239308" w14:textId="77777777" w:rsidR="002633FF" w:rsidRPr="00CD2380" w:rsidRDefault="002633FF" w:rsidP="00790D35">
      <w:pPr>
        <w:rPr>
          <w:rFonts w:ascii="Arial" w:hAnsi="Arial"/>
        </w:rPr>
      </w:pPr>
    </w:p>
    <w:p w14:paraId="3F2230D1" w14:textId="77777777" w:rsidR="002633FF" w:rsidRPr="00CD2380" w:rsidRDefault="002633FF" w:rsidP="00790D35">
      <w:pPr>
        <w:rPr>
          <w:rFonts w:ascii="Arial" w:hAnsi="Arial"/>
        </w:rPr>
      </w:pPr>
    </w:p>
    <w:p w14:paraId="556B740C" w14:textId="77777777" w:rsidR="00C811DD" w:rsidRPr="00CD2380" w:rsidRDefault="00C811DD" w:rsidP="00790D35">
      <w:pPr>
        <w:rPr>
          <w:rFonts w:ascii="Arial" w:hAnsi="Arial"/>
        </w:rPr>
      </w:pPr>
    </w:p>
    <w:p w14:paraId="483284A6" w14:textId="31915651" w:rsidR="00790D35" w:rsidRPr="00CD2380" w:rsidRDefault="00790D35" w:rsidP="00555992">
      <w:pPr>
        <w:pStyle w:val="Pargrafdellista"/>
        <w:numPr>
          <w:ilvl w:val="0"/>
          <w:numId w:val="8"/>
        </w:numPr>
        <w:rPr>
          <w:rFonts w:ascii="Arial" w:hAnsi="Arial"/>
          <w:b/>
          <w:bCs/>
        </w:rPr>
      </w:pPr>
      <w:r w:rsidRPr="00CD2380">
        <w:rPr>
          <w:rFonts w:ascii="Arial" w:hAnsi="Arial"/>
          <w:b/>
          <w:bCs/>
        </w:rPr>
        <w:t>Activitat investigadora, incloent ajuts, beques i contractes de recerca i la participació en projectes i convenis</w:t>
      </w:r>
      <w:r w:rsidR="00AA1CE0" w:rsidRPr="00CD2380">
        <w:rPr>
          <w:rFonts w:ascii="Arial" w:hAnsi="Arial"/>
          <w:b/>
          <w:bCs/>
        </w:rPr>
        <w:t xml:space="preserve"> / </w:t>
      </w:r>
      <w:r w:rsidR="006F5BD0" w:rsidRPr="00CD2380">
        <w:rPr>
          <w:rFonts w:ascii="Arial" w:hAnsi="Arial"/>
          <w:i/>
          <w:iCs/>
          <w:sz w:val="19"/>
          <w:szCs w:val="19"/>
        </w:rPr>
        <w:t>Research activity, including grants, scholarships and research contracts and participation in projects and</w:t>
      </w:r>
      <w:r w:rsidR="00D073E9" w:rsidRPr="00CD2380">
        <w:rPr>
          <w:rFonts w:ascii="Arial" w:hAnsi="Arial"/>
          <w:i/>
          <w:iCs/>
          <w:sz w:val="19"/>
          <w:szCs w:val="19"/>
        </w:rPr>
        <w:t xml:space="preserve"> agreements</w:t>
      </w:r>
    </w:p>
    <w:p w14:paraId="394F73A0" w14:textId="77777777" w:rsidR="00790D35" w:rsidRPr="00CD2380" w:rsidRDefault="00790D35" w:rsidP="00790D35">
      <w:pPr>
        <w:rPr>
          <w:rFonts w:ascii="Arial" w:hAnsi="Arial"/>
        </w:rPr>
      </w:pPr>
    </w:p>
    <w:p w14:paraId="29133411" w14:textId="77777777" w:rsidR="00485C03" w:rsidRPr="00CD2380" w:rsidRDefault="00485C03" w:rsidP="00790D35">
      <w:pPr>
        <w:rPr>
          <w:rFonts w:ascii="Arial" w:hAnsi="Arial"/>
        </w:rPr>
      </w:pPr>
    </w:p>
    <w:p w14:paraId="28E94CDD" w14:textId="77777777" w:rsidR="002633FF" w:rsidRPr="00CD2380" w:rsidRDefault="002633FF" w:rsidP="00790D35">
      <w:pPr>
        <w:rPr>
          <w:rFonts w:ascii="Arial" w:hAnsi="Arial"/>
        </w:rPr>
      </w:pPr>
    </w:p>
    <w:p w14:paraId="00557954" w14:textId="2D94FD07" w:rsidR="006B7E4D" w:rsidRPr="00CD2380" w:rsidRDefault="00790D35" w:rsidP="006B7E4D">
      <w:pPr>
        <w:pStyle w:val="Pargrafdellista"/>
        <w:numPr>
          <w:ilvl w:val="0"/>
          <w:numId w:val="8"/>
        </w:numPr>
        <w:rPr>
          <w:rFonts w:ascii="Arial" w:hAnsi="Arial"/>
          <w:b/>
          <w:bCs/>
        </w:rPr>
      </w:pPr>
      <w:r w:rsidRPr="00CD2380">
        <w:rPr>
          <w:rFonts w:ascii="Arial" w:hAnsi="Arial"/>
          <w:b/>
          <w:bCs/>
        </w:rPr>
        <w:t>Publicacions (article</w:t>
      </w:r>
      <w:r w:rsidR="003D53D4" w:rsidRPr="00CD2380">
        <w:rPr>
          <w:rFonts w:ascii="Arial" w:hAnsi="Arial"/>
          <w:b/>
          <w:bCs/>
        </w:rPr>
        <w:t>s</w:t>
      </w:r>
      <w:r w:rsidRPr="00CD2380">
        <w:rPr>
          <w:rFonts w:ascii="Arial" w:hAnsi="Arial"/>
          <w:b/>
          <w:bCs/>
        </w:rPr>
        <w:t>, capítols de llibres i altres publicacions)</w:t>
      </w:r>
      <w:r w:rsidR="00A41774" w:rsidRPr="00CD2380">
        <w:rPr>
          <w:rFonts w:ascii="Arial" w:hAnsi="Arial"/>
          <w:b/>
          <w:bCs/>
        </w:rPr>
        <w:t xml:space="preserve"> / </w:t>
      </w:r>
      <w:r w:rsidR="000D3641" w:rsidRPr="00CD2380">
        <w:rPr>
          <w:rFonts w:ascii="Arial" w:hAnsi="Arial"/>
          <w:i/>
          <w:iCs/>
          <w:sz w:val="19"/>
          <w:szCs w:val="19"/>
        </w:rPr>
        <w:t>Publications (articles, book chapters and others)</w:t>
      </w:r>
    </w:p>
    <w:p w14:paraId="4B2A8DC6" w14:textId="18122565" w:rsidR="00684130" w:rsidRPr="00CD2380" w:rsidRDefault="00684130" w:rsidP="00790D35">
      <w:pPr>
        <w:rPr>
          <w:rFonts w:ascii="Arial" w:hAnsi="Arial"/>
        </w:rPr>
      </w:pPr>
    </w:p>
    <w:p w14:paraId="57A53D65" w14:textId="77777777" w:rsidR="006B7E4D" w:rsidRPr="00CD2380" w:rsidRDefault="006B7E4D" w:rsidP="00790D35">
      <w:pPr>
        <w:rPr>
          <w:rFonts w:ascii="Arial" w:hAnsi="Arial"/>
        </w:rPr>
      </w:pPr>
    </w:p>
    <w:p w14:paraId="2D9CD332" w14:textId="77777777" w:rsidR="002633FF" w:rsidRPr="00CD2380" w:rsidRDefault="002633FF" w:rsidP="00790D35">
      <w:pPr>
        <w:rPr>
          <w:rFonts w:ascii="Arial" w:hAnsi="Arial"/>
        </w:rPr>
      </w:pPr>
    </w:p>
    <w:p w14:paraId="206004CF" w14:textId="0EB6E236" w:rsidR="00790D35" w:rsidRPr="00CD2380" w:rsidRDefault="00790D35" w:rsidP="00555992">
      <w:pPr>
        <w:pStyle w:val="Pargrafdellista"/>
        <w:numPr>
          <w:ilvl w:val="0"/>
          <w:numId w:val="8"/>
        </w:numPr>
        <w:rPr>
          <w:rFonts w:ascii="Arial" w:hAnsi="Arial"/>
          <w:b/>
          <w:bCs/>
        </w:rPr>
      </w:pPr>
      <w:r w:rsidRPr="00CD2380">
        <w:rPr>
          <w:rFonts w:ascii="Arial" w:hAnsi="Arial"/>
          <w:b/>
          <w:bCs/>
        </w:rPr>
        <w:t xml:space="preserve">Estades de mobilitat </w:t>
      </w:r>
      <w:r w:rsidR="000D3641" w:rsidRPr="00CD2380">
        <w:rPr>
          <w:rFonts w:ascii="Arial" w:hAnsi="Arial"/>
          <w:b/>
          <w:bCs/>
        </w:rPr>
        <w:t xml:space="preserve">/ </w:t>
      </w:r>
      <w:r w:rsidR="00AC3990" w:rsidRPr="00CD2380">
        <w:rPr>
          <w:rFonts w:ascii="Arial" w:hAnsi="Arial"/>
          <w:i/>
          <w:iCs/>
          <w:sz w:val="19"/>
          <w:szCs w:val="19"/>
        </w:rPr>
        <w:t>Mobility stays</w:t>
      </w:r>
    </w:p>
    <w:p w14:paraId="46C02032" w14:textId="3170699B" w:rsidR="00790D35" w:rsidRPr="00CD2380" w:rsidRDefault="00790D35" w:rsidP="00790D35">
      <w:pPr>
        <w:rPr>
          <w:rFonts w:ascii="Arial" w:hAnsi="Arial"/>
        </w:rPr>
      </w:pPr>
    </w:p>
    <w:p w14:paraId="68DAECDD" w14:textId="39AB6BB7" w:rsidR="00522540" w:rsidRPr="00CD2380" w:rsidRDefault="00522540" w:rsidP="00014BC8">
      <w:pPr>
        <w:rPr>
          <w:rFonts w:ascii="Arial" w:hAnsi="Arial"/>
        </w:rPr>
      </w:pPr>
    </w:p>
    <w:p w14:paraId="31B4C220" w14:textId="77777777" w:rsidR="002633FF" w:rsidRPr="00CD2380" w:rsidRDefault="002633FF" w:rsidP="006B7E4D">
      <w:pPr>
        <w:rPr>
          <w:rFonts w:ascii="Arial" w:hAnsi="Arial"/>
          <w:b/>
          <w:bCs/>
        </w:rPr>
      </w:pPr>
    </w:p>
    <w:p w14:paraId="6BA2CE5A" w14:textId="6D5B6E46" w:rsidR="00790D35" w:rsidRPr="00CD2380" w:rsidRDefault="00790D35" w:rsidP="00555992">
      <w:pPr>
        <w:pStyle w:val="Pargrafdellista"/>
        <w:numPr>
          <w:ilvl w:val="0"/>
          <w:numId w:val="8"/>
        </w:numPr>
        <w:rPr>
          <w:rFonts w:ascii="Arial" w:hAnsi="Arial"/>
          <w:b/>
          <w:bCs/>
        </w:rPr>
      </w:pPr>
      <w:r w:rsidRPr="00CD2380">
        <w:rPr>
          <w:rFonts w:ascii="Arial" w:hAnsi="Arial"/>
          <w:b/>
          <w:bCs/>
        </w:rPr>
        <w:t xml:space="preserve">Participació en congressos i conferències </w:t>
      </w:r>
      <w:r w:rsidR="00AC3990" w:rsidRPr="00CD2380">
        <w:rPr>
          <w:rFonts w:ascii="Arial" w:hAnsi="Arial"/>
          <w:b/>
          <w:bCs/>
        </w:rPr>
        <w:t xml:space="preserve">/ </w:t>
      </w:r>
      <w:r w:rsidR="00A030A1" w:rsidRPr="00CD2380">
        <w:rPr>
          <w:rFonts w:ascii="Arial" w:hAnsi="Arial"/>
          <w:i/>
          <w:iCs/>
          <w:sz w:val="19"/>
          <w:szCs w:val="19"/>
        </w:rPr>
        <w:t>Participation in confresses and conferences</w:t>
      </w:r>
    </w:p>
    <w:p w14:paraId="45B07AE0" w14:textId="10174152" w:rsidR="00790D35" w:rsidRPr="00CD2380" w:rsidRDefault="00790D35" w:rsidP="00790D35">
      <w:pPr>
        <w:rPr>
          <w:rFonts w:ascii="Arial" w:hAnsi="Arial"/>
        </w:rPr>
      </w:pPr>
    </w:p>
    <w:p w14:paraId="7CC5F1AC" w14:textId="77777777" w:rsidR="00A71A82" w:rsidRPr="00CD2380" w:rsidRDefault="00A71A82" w:rsidP="00790D35">
      <w:pPr>
        <w:rPr>
          <w:rFonts w:ascii="Arial" w:hAnsi="Arial"/>
        </w:rPr>
      </w:pPr>
    </w:p>
    <w:p w14:paraId="24E0B9A0" w14:textId="77777777" w:rsidR="002633FF" w:rsidRPr="00CD2380" w:rsidRDefault="002633FF" w:rsidP="00790D35">
      <w:pPr>
        <w:rPr>
          <w:rFonts w:ascii="Arial" w:hAnsi="Arial"/>
        </w:rPr>
      </w:pPr>
    </w:p>
    <w:p w14:paraId="30A188A7" w14:textId="2E3A050B" w:rsidR="00790D35" w:rsidRPr="00CD2380" w:rsidRDefault="00790D35" w:rsidP="00A11B47">
      <w:pPr>
        <w:pStyle w:val="Pargrafdellista"/>
        <w:numPr>
          <w:ilvl w:val="0"/>
          <w:numId w:val="8"/>
        </w:numPr>
        <w:rPr>
          <w:rFonts w:ascii="Arial" w:hAnsi="Arial"/>
          <w:b/>
          <w:bCs/>
        </w:rPr>
      </w:pPr>
      <w:r w:rsidRPr="00CD2380">
        <w:rPr>
          <w:rFonts w:ascii="Arial" w:hAnsi="Arial"/>
        </w:rPr>
        <w:lastRenderedPageBreak/>
        <w:t xml:space="preserve"> </w:t>
      </w:r>
      <w:r w:rsidRPr="00CD2380">
        <w:rPr>
          <w:rFonts w:ascii="Arial" w:hAnsi="Arial"/>
          <w:b/>
          <w:bCs/>
        </w:rPr>
        <w:t>Altres mèrits acadèmics i/o científics rellevants, incloent premis i reconeixements</w:t>
      </w:r>
      <w:r w:rsidR="00A030A1" w:rsidRPr="00CD2380">
        <w:rPr>
          <w:rFonts w:ascii="Arial" w:hAnsi="Arial"/>
          <w:b/>
          <w:bCs/>
        </w:rPr>
        <w:t xml:space="preserve"> / </w:t>
      </w:r>
      <w:r w:rsidR="00A030A1" w:rsidRPr="00CD2380">
        <w:rPr>
          <w:rFonts w:ascii="Arial" w:hAnsi="Arial"/>
          <w:i/>
          <w:iCs/>
          <w:sz w:val="19"/>
          <w:szCs w:val="19"/>
        </w:rPr>
        <w:t>Other relevant acadèmic and/or scientific merits, including awards, and recognitions</w:t>
      </w:r>
    </w:p>
    <w:p w14:paraId="57DEF5DC" w14:textId="77777777" w:rsidR="00790D35" w:rsidRPr="00CD2380" w:rsidRDefault="00790D35" w:rsidP="00790D35">
      <w:pPr>
        <w:tabs>
          <w:tab w:val="left" w:pos="1650"/>
        </w:tabs>
      </w:pPr>
    </w:p>
    <w:p w14:paraId="6E26F402" w14:textId="77777777" w:rsidR="00522540" w:rsidRPr="00CD2380" w:rsidRDefault="00522540" w:rsidP="002633FF">
      <w:pPr>
        <w:rPr>
          <w:rFonts w:ascii="Arial" w:hAnsi="Arial"/>
        </w:rPr>
      </w:pPr>
    </w:p>
    <w:p w14:paraId="6538A610" w14:textId="77777777" w:rsidR="002633FF" w:rsidRPr="00CD2380" w:rsidRDefault="002633FF" w:rsidP="002633FF">
      <w:pPr>
        <w:rPr>
          <w:rFonts w:ascii="Arial" w:hAnsi="Arial"/>
        </w:rPr>
      </w:pPr>
    </w:p>
    <w:p w14:paraId="2E3583C4" w14:textId="77777777" w:rsidR="00522540" w:rsidRPr="00CD2380" w:rsidRDefault="00522540" w:rsidP="002633FF">
      <w:pPr>
        <w:rPr>
          <w:rFonts w:ascii="Arial" w:hAnsi="Arial" w:cs="Arial"/>
        </w:rPr>
      </w:pPr>
    </w:p>
    <w:p w14:paraId="1F4330F9" w14:textId="77777777" w:rsidR="00522540" w:rsidRPr="00CD2380" w:rsidRDefault="00522540" w:rsidP="00790D35">
      <w:pPr>
        <w:tabs>
          <w:tab w:val="left" w:pos="1650"/>
        </w:tabs>
        <w:rPr>
          <w:rFonts w:ascii="Arial" w:hAnsi="Arial" w:cs="Arial"/>
        </w:rPr>
      </w:pPr>
    </w:p>
    <w:p w14:paraId="3C1C45DF" w14:textId="77777777" w:rsidR="006B7E4D" w:rsidRPr="00CD2380" w:rsidRDefault="006B7E4D" w:rsidP="00790D35">
      <w:pPr>
        <w:tabs>
          <w:tab w:val="left" w:pos="1650"/>
        </w:tabs>
        <w:rPr>
          <w:rFonts w:ascii="Arial" w:hAnsi="Arial" w:cs="Arial"/>
        </w:rPr>
      </w:pPr>
    </w:p>
    <w:p w14:paraId="621841D1" w14:textId="77777777" w:rsidR="006B7E4D" w:rsidRPr="00CD2380" w:rsidRDefault="006B7E4D" w:rsidP="00790D35">
      <w:pPr>
        <w:tabs>
          <w:tab w:val="left" w:pos="1650"/>
        </w:tabs>
        <w:rPr>
          <w:rFonts w:ascii="Arial" w:hAnsi="Arial" w:cs="Arial"/>
        </w:rPr>
      </w:pPr>
    </w:p>
    <w:p w14:paraId="7985207C" w14:textId="77777777" w:rsidR="006B7E4D" w:rsidRPr="00CD2380" w:rsidRDefault="006B7E4D" w:rsidP="00790D35">
      <w:pPr>
        <w:tabs>
          <w:tab w:val="left" w:pos="1650"/>
        </w:tabs>
        <w:rPr>
          <w:rFonts w:ascii="Arial" w:hAnsi="Arial" w:cs="Arial"/>
        </w:rPr>
      </w:pPr>
    </w:p>
    <w:p w14:paraId="38B3DFE9" w14:textId="77777777" w:rsidR="006B7E4D" w:rsidRPr="00CD2380" w:rsidRDefault="006B7E4D" w:rsidP="00790D35">
      <w:pPr>
        <w:tabs>
          <w:tab w:val="left" w:pos="1650"/>
        </w:tabs>
        <w:rPr>
          <w:rFonts w:ascii="Arial" w:hAnsi="Arial" w:cs="Arial"/>
        </w:rPr>
      </w:pPr>
    </w:p>
    <w:p w14:paraId="433B368F" w14:textId="77777777" w:rsidR="006B7E4D" w:rsidRPr="00CD2380" w:rsidRDefault="006B7E4D" w:rsidP="00790D35">
      <w:pPr>
        <w:tabs>
          <w:tab w:val="left" w:pos="1650"/>
        </w:tabs>
        <w:rPr>
          <w:rFonts w:ascii="Arial" w:hAnsi="Arial" w:cs="Arial"/>
        </w:rPr>
      </w:pPr>
    </w:p>
    <w:p w14:paraId="58EE77C2" w14:textId="77777777" w:rsidR="006B7E4D" w:rsidRPr="00CD2380" w:rsidRDefault="006B7E4D" w:rsidP="00790D35">
      <w:pPr>
        <w:tabs>
          <w:tab w:val="left" w:pos="1650"/>
        </w:tabs>
        <w:rPr>
          <w:rFonts w:ascii="Arial" w:hAnsi="Arial" w:cs="Arial"/>
        </w:rPr>
      </w:pPr>
    </w:p>
    <w:p w14:paraId="5F0D0218" w14:textId="77777777" w:rsidR="006B7E4D" w:rsidRPr="00CD2380" w:rsidRDefault="006B7E4D" w:rsidP="00790D35">
      <w:pPr>
        <w:tabs>
          <w:tab w:val="left" w:pos="1650"/>
        </w:tabs>
        <w:rPr>
          <w:rFonts w:ascii="Arial" w:hAnsi="Arial" w:cs="Arial"/>
        </w:rPr>
      </w:pPr>
    </w:p>
    <w:p w14:paraId="1B19F73A" w14:textId="77777777" w:rsidR="006B7E4D" w:rsidRPr="00CD2380" w:rsidRDefault="006B7E4D" w:rsidP="00790D35">
      <w:pPr>
        <w:tabs>
          <w:tab w:val="left" w:pos="1650"/>
        </w:tabs>
        <w:rPr>
          <w:rFonts w:ascii="Arial" w:hAnsi="Arial" w:cs="Arial"/>
        </w:rPr>
      </w:pPr>
    </w:p>
    <w:p w14:paraId="5C6B7949" w14:textId="77777777" w:rsidR="006B7E4D" w:rsidRPr="00CD2380" w:rsidRDefault="006B7E4D" w:rsidP="00790D35">
      <w:pPr>
        <w:tabs>
          <w:tab w:val="left" w:pos="1650"/>
        </w:tabs>
        <w:rPr>
          <w:rFonts w:ascii="Arial" w:hAnsi="Arial" w:cs="Arial"/>
        </w:rPr>
      </w:pPr>
    </w:p>
    <w:p w14:paraId="2D631C36" w14:textId="77777777" w:rsidR="006B7E4D" w:rsidRPr="00CD2380" w:rsidRDefault="006B7E4D" w:rsidP="00790D35">
      <w:pPr>
        <w:tabs>
          <w:tab w:val="left" w:pos="1650"/>
        </w:tabs>
        <w:rPr>
          <w:rFonts w:ascii="Arial" w:hAnsi="Arial" w:cs="Arial"/>
        </w:rPr>
      </w:pPr>
    </w:p>
    <w:p w14:paraId="3F16ED86" w14:textId="77777777" w:rsidR="006B7E4D" w:rsidRPr="00CD2380" w:rsidRDefault="006B7E4D" w:rsidP="00790D35">
      <w:pPr>
        <w:tabs>
          <w:tab w:val="left" w:pos="1650"/>
        </w:tabs>
        <w:rPr>
          <w:rFonts w:ascii="Arial" w:hAnsi="Arial" w:cs="Arial"/>
        </w:rPr>
      </w:pPr>
    </w:p>
    <w:p w14:paraId="167B546E" w14:textId="1AF81189" w:rsidR="003D53D4" w:rsidRPr="00CD2380" w:rsidRDefault="003D53D4" w:rsidP="00790D35">
      <w:pPr>
        <w:tabs>
          <w:tab w:val="left" w:pos="1650"/>
        </w:tabs>
        <w:rPr>
          <w:rFonts w:ascii="Arial" w:hAnsi="Arial" w:cs="Arial"/>
        </w:rPr>
      </w:pPr>
    </w:p>
    <w:p w14:paraId="39C5785B" w14:textId="67A70EC0" w:rsidR="00684130" w:rsidRPr="00CD2380" w:rsidRDefault="00684130" w:rsidP="00790D35">
      <w:pPr>
        <w:tabs>
          <w:tab w:val="left" w:pos="1650"/>
        </w:tabs>
        <w:rPr>
          <w:rFonts w:ascii="Arial" w:hAnsi="Arial" w:cs="Arial"/>
        </w:rPr>
      </w:pPr>
    </w:p>
    <w:p w14:paraId="48481D7B" w14:textId="3015E8F1" w:rsidR="003D53D4" w:rsidRPr="00C142E7" w:rsidRDefault="003167A1" w:rsidP="002633FF">
      <w:pPr>
        <w:pStyle w:val="normal2"/>
        <w:keepNext w:val="0"/>
        <w:shd w:val="clear" w:color="auto" w:fill="732B47" w:themeFill="text1"/>
        <w:tabs>
          <w:tab w:val="right" w:pos="8506"/>
        </w:tabs>
        <w:spacing w:before="0" w:after="0"/>
        <w:ind w:left="-284" w:right="-2"/>
        <w:rPr>
          <w:rStyle w:val="Refernciasubtil"/>
          <w:rFonts w:cs="Arial"/>
          <w:b/>
          <w:bCs/>
          <w:color w:val="FFFFFF" w:themeColor="background1"/>
          <w:sz w:val="24"/>
          <w:szCs w:val="32"/>
          <w:lang w:val="es-ES"/>
        </w:rPr>
      </w:pPr>
      <w:r w:rsidRPr="00C142E7">
        <w:rPr>
          <w:rStyle w:val="Refernciasubtil"/>
          <w:rFonts w:cs="Arial"/>
          <w:b/>
          <w:bCs/>
          <w:color w:val="FFFFFF" w:themeColor="background1"/>
          <w:sz w:val="24"/>
          <w:szCs w:val="32"/>
          <w:lang w:val="es-ES"/>
        </w:rPr>
        <w:t xml:space="preserve">Descripció de la temàtica, els antecedents, els objectius i els resultats científics esperats </w:t>
      </w:r>
      <w:r w:rsidR="003D53D4" w:rsidRPr="00C142E7">
        <w:rPr>
          <w:rStyle w:val="Refernciasubtil"/>
          <w:rFonts w:cs="Arial"/>
          <w:b/>
          <w:bCs/>
          <w:color w:val="FFFFFF" w:themeColor="background1"/>
          <w:sz w:val="24"/>
          <w:szCs w:val="32"/>
          <w:lang w:val="es-ES"/>
        </w:rPr>
        <w:t>de la tesi doctoral (màx</w:t>
      </w:r>
      <w:r w:rsidR="009C0C89" w:rsidRPr="00C142E7">
        <w:rPr>
          <w:rStyle w:val="Refernciasubtil"/>
          <w:rFonts w:cs="Arial"/>
          <w:b/>
          <w:bCs/>
          <w:color w:val="FFFFFF" w:themeColor="background1"/>
          <w:sz w:val="24"/>
          <w:szCs w:val="32"/>
          <w:lang w:val="es-ES"/>
        </w:rPr>
        <w:t>.</w:t>
      </w:r>
      <w:r w:rsidR="003D53D4" w:rsidRPr="00C142E7">
        <w:rPr>
          <w:rStyle w:val="Refernciasubtil"/>
          <w:rFonts w:cs="Arial"/>
          <w:b/>
          <w:bCs/>
          <w:color w:val="FFFFFF" w:themeColor="background1"/>
          <w:sz w:val="24"/>
          <w:szCs w:val="32"/>
          <w:lang w:val="es-ES"/>
        </w:rPr>
        <w:t xml:space="preserve"> </w:t>
      </w:r>
      <w:r w:rsidR="003D53D4" w:rsidRPr="00C142E7">
        <w:rPr>
          <w:rStyle w:val="Refernciasubtil"/>
          <w:rFonts w:cs="Arial"/>
          <w:b/>
          <w:bCs/>
          <w:smallCaps w:val="0"/>
          <w:color w:val="FFFFFF" w:themeColor="background1"/>
          <w:sz w:val="22"/>
          <w:szCs w:val="28"/>
          <w:lang w:val="es-ES"/>
        </w:rPr>
        <w:t>2</w:t>
      </w:r>
      <w:r w:rsidR="003D53D4" w:rsidRPr="00C142E7">
        <w:rPr>
          <w:rStyle w:val="Refernciasubtil"/>
          <w:rFonts w:cs="Arial"/>
          <w:b/>
          <w:bCs/>
          <w:color w:val="FFFFFF" w:themeColor="background1"/>
          <w:sz w:val="24"/>
          <w:szCs w:val="32"/>
          <w:lang w:val="es-ES"/>
        </w:rPr>
        <w:t xml:space="preserve"> fulls):</w:t>
      </w:r>
    </w:p>
    <w:p w14:paraId="1F394CBD" w14:textId="5B9909FF" w:rsidR="001A732A" w:rsidRPr="00CD2380" w:rsidRDefault="000E34EB" w:rsidP="002633FF">
      <w:pPr>
        <w:pStyle w:val="normal2"/>
        <w:keepNext w:val="0"/>
        <w:shd w:val="clear" w:color="auto" w:fill="732B47" w:themeFill="text1"/>
        <w:tabs>
          <w:tab w:val="right" w:pos="8506"/>
        </w:tabs>
        <w:spacing w:before="0" w:after="0"/>
        <w:ind w:left="-284" w:right="-2"/>
        <w:rPr>
          <w:i/>
          <w:iCs/>
          <w:color w:val="FFFFFF" w:themeColor="background1"/>
          <w:sz w:val="18"/>
        </w:rPr>
      </w:pPr>
      <w:r w:rsidRPr="00CD2380">
        <w:rPr>
          <w:i/>
          <w:iCs/>
          <w:color w:val="FFFFFF" w:themeColor="background1"/>
          <w:sz w:val="20"/>
        </w:rPr>
        <w:t>D</w:t>
      </w:r>
      <w:r w:rsidR="00704363" w:rsidRPr="00CD2380">
        <w:rPr>
          <w:i/>
          <w:iCs/>
          <w:color w:val="FFFFFF" w:themeColor="background1"/>
          <w:sz w:val="18"/>
        </w:rPr>
        <w:t>ESCRIPTION OF THE SUBJECT. BACKGROUND, OBJECTIVES AND EXPECTED SCIENTIFIC RESULTS OF THE PHD THESES (MA</w:t>
      </w:r>
      <w:r w:rsidR="00F04D79" w:rsidRPr="00CD2380">
        <w:rPr>
          <w:i/>
          <w:iCs/>
          <w:color w:val="FFFFFF" w:themeColor="background1"/>
          <w:sz w:val="18"/>
        </w:rPr>
        <w:t>X</w:t>
      </w:r>
      <w:r w:rsidR="00704363" w:rsidRPr="00CD2380">
        <w:rPr>
          <w:i/>
          <w:iCs/>
          <w:color w:val="FFFFFF" w:themeColor="background1"/>
          <w:sz w:val="18"/>
        </w:rPr>
        <w:t>. 2 SHEETS):</w:t>
      </w:r>
    </w:p>
    <w:p w14:paraId="0FF71DE8" w14:textId="77777777" w:rsidR="002633FF" w:rsidRPr="00CD2380" w:rsidRDefault="002633FF" w:rsidP="002633FF">
      <w:pPr>
        <w:rPr>
          <w:rFonts w:ascii="Arial" w:hAnsi="Arial" w:cs="Arial"/>
        </w:rPr>
      </w:pPr>
    </w:p>
    <w:p w14:paraId="1617145A" w14:textId="77777777" w:rsidR="002633FF" w:rsidRPr="00CD2380" w:rsidRDefault="002633FF" w:rsidP="002633FF">
      <w:pPr>
        <w:rPr>
          <w:rFonts w:ascii="Arial" w:hAnsi="Arial" w:cs="Arial"/>
        </w:rPr>
      </w:pPr>
    </w:p>
    <w:p w14:paraId="3E89553A" w14:textId="1EDF3B78" w:rsidR="006B7E4D" w:rsidRPr="00CD2380" w:rsidRDefault="006B7E4D" w:rsidP="002633FF">
      <w:pPr>
        <w:rPr>
          <w:rFonts w:ascii="Arial" w:hAnsi="Arial" w:cs="Arial"/>
        </w:rPr>
      </w:pPr>
    </w:p>
    <w:p w14:paraId="0D2D7A28" w14:textId="77777777" w:rsidR="006B7E4D" w:rsidRPr="00CD2380" w:rsidRDefault="006B7E4D" w:rsidP="002633FF">
      <w:pPr>
        <w:rPr>
          <w:rFonts w:ascii="Arial" w:hAnsi="Arial" w:cs="Arial"/>
        </w:rPr>
      </w:pPr>
    </w:p>
    <w:p w14:paraId="5B472C57" w14:textId="77777777" w:rsidR="009447AE" w:rsidRPr="00CD2380" w:rsidRDefault="009447AE" w:rsidP="002633FF">
      <w:pPr>
        <w:rPr>
          <w:rFonts w:ascii="Arial" w:hAnsi="Arial" w:cs="Arial"/>
        </w:rPr>
      </w:pPr>
    </w:p>
    <w:p w14:paraId="556CABE5" w14:textId="77777777" w:rsidR="009447AE" w:rsidRPr="00CD2380" w:rsidRDefault="009447AE" w:rsidP="002633FF">
      <w:pPr>
        <w:rPr>
          <w:rFonts w:ascii="Arial" w:hAnsi="Arial" w:cs="Arial"/>
        </w:rPr>
      </w:pPr>
    </w:p>
    <w:p w14:paraId="5FF845FD" w14:textId="77777777" w:rsidR="009447AE" w:rsidRPr="00CD2380" w:rsidRDefault="009447AE" w:rsidP="002633FF">
      <w:pPr>
        <w:rPr>
          <w:rFonts w:ascii="Arial" w:hAnsi="Arial" w:cs="Arial"/>
        </w:rPr>
      </w:pPr>
    </w:p>
    <w:p w14:paraId="24F2E0DB" w14:textId="77777777" w:rsidR="009447AE" w:rsidRPr="00CD2380" w:rsidRDefault="009447AE" w:rsidP="002633FF">
      <w:pPr>
        <w:rPr>
          <w:rFonts w:ascii="Arial" w:hAnsi="Arial" w:cs="Arial"/>
        </w:rPr>
      </w:pPr>
    </w:p>
    <w:p w14:paraId="31473AD6" w14:textId="77777777" w:rsidR="009447AE" w:rsidRPr="00CD2380" w:rsidRDefault="009447AE" w:rsidP="002633FF">
      <w:pPr>
        <w:rPr>
          <w:rFonts w:ascii="Arial" w:hAnsi="Arial" w:cs="Arial"/>
        </w:rPr>
      </w:pPr>
    </w:p>
    <w:p w14:paraId="2F23F0AF" w14:textId="77777777" w:rsidR="009447AE" w:rsidRPr="00CD2380" w:rsidRDefault="009447AE" w:rsidP="002633FF">
      <w:pPr>
        <w:rPr>
          <w:rFonts w:ascii="Arial" w:hAnsi="Arial" w:cs="Arial"/>
        </w:rPr>
      </w:pPr>
    </w:p>
    <w:p w14:paraId="614B8262" w14:textId="77777777" w:rsidR="009447AE" w:rsidRPr="00CD2380" w:rsidRDefault="009447AE" w:rsidP="002633FF">
      <w:pPr>
        <w:rPr>
          <w:rFonts w:ascii="Arial" w:hAnsi="Arial" w:cs="Arial"/>
        </w:rPr>
      </w:pPr>
    </w:p>
    <w:p w14:paraId="2FA5AA76" w14:textId="77777777" w:rsidR="009447AE" w:rsidRPr="00CD2380" w:rsidRDefault="009447AE" w:rsidP="002633FF">
      <w:pPr>
        <w:rPr>
          <w:rFonts w:ascii="Arial" w:hAnsi="Arial" w:cs="Arial"/>
        </w:rPr>
      </w:pPr>
    </w:p>
    <w:p w14:paraId="0782FBC7" w14:textId="77777777" w:rsidR="009447AE" w:rsidRPr="00CD2380" w:rsidRDefault="009447AE" w:rsidP="002633FF">
      <w:pPr>
        <w:rPr>
          <w:rFonts w:ascii="Arial" w:hAnsi="Arial" w:cs="Arial"/>
        </w:rPr>
      </w:pPr>
    </w:p>
    <w:p w14:paraId="292A30FA" w14:textId="77777777" w:rsidR="006B7E4D" w:rsidRPr="00CD2380" w:rsidRDefault="006B7E4D" w:rsidP="002633FF">
      <w:pPr>
        <w:rPr>
          <w:rFonts w:ascii="Arial" w:hAnsi="Arial" w:cs="Arial"/>
        </w:rPr>
      </w:pPr>
    </w:p>
    <w:p w14:paraId="3AC051DF" w14:textId="77777777" w:rsidR="006B7E4D" w:rsidRPr="00CD2380" w:rsidRDefault="006B7E4D" w:rsidP="002633FF">
      <w:pPr>
        <w:rPr>
          <w:rFonts w:ascii="Arial" w:hAnsi="Arial" w:cs="Arial"/>
        </w:rPr>
      </w:pPr>
    </w:p>
    <w:p w14:paraId="5E9E469D" w14:textId="77777777" w:rsidR="002633FF" w:rsidRPr="00CD2380" w:rsidRDefault="002633FF" w:rsidP="002633FF">
      <w:pPr>
        <w:rPr>
          <w:rFonts w:ascii="Arial" w:hAnsi="Arial" w:cs="Arial"/>
        </w:rPr>
      </w:pPr>
    </w:p>
    <w:p w14:paraId="3099FFEA" w14:textId="70EE9D66" w:rsidR="00485C03" w:rsidRPr="00C142E7" w:rsidRDefault="003167A1" w:rsidP="00485C03">
      <w:pPr>
        <w:pStyle w:val="normal2"/>
        <w:keepNext w:val="0"/>
        <w:shd w:val="clear" w:color="auto" w:fill="732B47" w:themeFill="text1"/>
        <w:tabs>
          <w:tab w:val="right" w:pos="8506"/>
        </w:tabs>
        <w:spacing w:before="0" w:after="0"/>
        <w:ind w:left="-284" w:right="-2"/>
        <w:rPr>
          <w:rStyle w:val="Refernciasubtil"/>
          <w:rFonts w:cs="Arial"/>
          <w:b/>
          <w:bCs/>
          <w:color w:val="FFFFFF" w:themeColor="background1"/>
          <w:sz w:val="24"/>
          <w:szCs w:val="32"/>
          <w:lang w:val="es-ES"/>
        </w:rPr>
      </w:pPr>
      <w:r w:rsidRPr="00C142E7">
        <w:rPr>
          <w:rStyle w:val="Refernciasubtil"/>
          <w:rFonts w:cs="Arial"/>
          <w:b/>
          <w:bCs/>
          <w:color w:val="FFFFFF" w:themeColor="background1"/>
          <w:sz w:val="24"/>
          <w:szCs w:val="32"/>
          <w:lang w:val="es-ES"/>
        </w:rPr>
        <w:t>Descripció de les activitats formatives i de recerca que es preveu</w:t>
      </w:r>
      <w:r w:rsidR="00606F0C" w:rsidRPr="00C142E7">
        <w:rPr>
          <w:rStyle w:val="Refernciasubtil"/>
          <w:rFonts w:cs="Arial"/>
          <w:b/>
          <w:bCs/>
          <w:color w:val="FFFFFF" w:themeColor="background1"/>
          <w:sz w:val="24"/>
          <w:szCs w:val="32"/>
          <w:lang w:val="es-ES"/>
        </w:rPr>
        <w:t>en</w:t>
      </w:r>
      <w:r w:rsidRPr="00C142E7">
        <w:rPr>
          <w:rStyle w:val="Refernciasubtil"/>
          <w:rFonts w:cs="Arial"/>
          <w:b/>
          <w:bCs/>
          <w:color w:val="FFFFFF" w:themeColor="background1"/>
          <w:sz w:val="24"/>
          <w:szCs w:val="32"/>
          <w:lang w:val="es-ES"/>
        </w:rPr>
        <w:t xml:space="preserve"> assolir durant els tres anys de l’ajut </w:t>
      </w:r>
      <w:r w:rsidR="00790D35" w:rsidRPr="00C142E7">
        <w:rPr>
          <w:rStyle w:val="Refernciasubtil"/>
          <w:rFonts w:cs="Arial"/>
          <w:b/>
          <w:bCs/>
          <w:color w:val="FFFFFF" w:themeColor="background1"/>
          <w:sz w:val="24"/>
          <w:szCs w:val="32"/>
          <w:lang w:val="es-ES"/>
        </w:rPr>
        <w:t>(màx</w:t>
      </w:r>
      <w:r w:rsidR="00087C77" w:rsidRPr="00C142E7">
        <w:rPr>
          <w:rStyle w:val="Refernciasubtil"/>
          <w:rFonts w:cs="Arial"/>
          <w:b/>
          <w:bCs/>
          <w:color w:val="FFFFFF" w:themeColor="background1"/>
          <w:sz w:val="24"/>
          <w:szCs w:val="32"/>
          <w:lang w:val="es-ES"/>
        </w:rPr>
        <w:t xml:space="preserve">. </w:t>
      </w:r>
      <w:r w:rsidR="00087C77" w:rsidRPr="00C142E7">
        <w:rPr>
          <w:rStyle w:val="Refernciasubtil"/>
          <w:rFonts w:cs="Arial"/>
          <w:b/>
          <w:bCs/>
          <w:smallCaps w:val="0"/>
          <w:color w:val="FFFFFF" w:themeColor="background1"/>
          <w:sz w:val="22"/>
          <w:szCs w:val="28"/>
          <w:lang w:val="es-ES"/>
        </w:rPr>
        <w:t>2</w:t>
      </w:r>
      <w:r w:rsidR="00790D35" w:rsidRPr="00C142E7">
        <w:rPr>
          <w:rStyle w:val="Refernciasubtil"/>
          <w:rFonts w:cs="Arial"/>
          <w:b/>
          <w:bCs/>
          <w:color w:val="FFFFFF" w:themeColor="background1"/>
          <w:sz w:val="24"/>
          <w:szCs w:val="32"/>
          <w:lang w:val="es-ES"/>
        </w:rPr>
        <w:t xml:space="preserve"> fulls):</w:t>
      </w:r>
    </w:p>
    <w:p w14:paraId="0FB3F4B6" w14:textId="7045414A" w:rsidR="00704363" w:rsidRPr="00CD2380" w:rsidRDefault="004B4F01" w:rsidP="00485C03">
      <w:pPr>
        <w:pStyle w:val="normal2"/>
        <w:keepNext w:val="0"/>
        <w:shd w:val="clear" w:color="auto" w:fill="732B47" w:themeFill="text1"/>
        <w:tabs>
          <w:tab w:val="right" w:pos="8506"/>
        </w:tabs>
        <w:spacing w:before="0" w:after="0"/>
        <w:ind w:left="-284" w:right="-2"/>
        <w:rPr>
          <w:rStyle w:val="Refernciasubtil"/>
          <w:rFonts w:cs="Arial"/>
          <w:i/>
          <w:iCs/>
          <w:color w:val="FFFFFF" w:themeColor="background1"/>
          <w:sz w:val="22"/>
          <w:szCs w:val="28"/>
        </w:rPr>
      </w:pPr>
      <w:r w:rsidRPr="00CD2380">
        <w:rPr>
          <w:rStyle w:val="Refernciasubtil"/>
          <w:rFonts w:cs="Arial"/>
          <w:i/>
          <w:iCs/>
          <w:color w:val="FFFFFF" w:themeColor="background1"/>
          <w:sz w:val="22"/>
          <w:szCs w:val="28"/>
        </w:rPr>
        <w:t>Description of the training and research activities that are expected to be achived during the three years</w:t>
      </w:r>
      <w:r w:rsidR="00DB32BF" w:rsidRPr="00CD2380">
        <w:rPr>
          <w:rStyle w:val="Refernciasubtil"/>
          <w:rFonts w:cs="Arial"/>
          <w:i/>
          <w:iCs/>
          <w:color w:val="FFFFFF" w:themeColor="background1"/>
          <w:sz w:val="22"/>
          <w:szCs w:val="28"/>
        </w:rPr>
        <w:t xml:space="preserve"> of the grant (max 2 sheets):</w:t>
      </w:r>
    </w:p>
    <w:p w14:paraId="40736C95" w14:textId="77777777" w:rsidR="002633FF" w:rsidRPr="00CD2380" w:rsidRDefault="002633FF" w:rsidP="002633FF">
      <w:pPr>
        <w:rPr>
          <w:rFonts w:ascii="Arial" w:hAnsi="Arial" w:cs="Arial"/>
        </w:rPr>
      </w:pPr>
    </w:p>
    <w:p w14:paraId="0E87006A" w14:textId="12AAEBB7" w:rsidR="002633FF" w:rsidRPr="00CD2380" w:rsidRDefault="002633FF" w:rsidP="002633FF">
      <w:pPr>
        <w:rPr>
          <w:rFonts w:ascii="Arial" w:hAnsi="Arial" w:cs="Arial"/>
        </w:rPr>
      </w:pPr>
    </w:p>
    <w:p w14:paraId="43F14A65" w14:textId="77777777" w:rsidR="002633FF" w:rsidRPr="00CD2380" w:rsidRDefault="002633FF" w:rsidP="002633FF">
      <w:pPr>
        <w:rPr>
          <w:rFonts w:ascii="Arial" w:hAnsi="Arial" w:cs="Arial"/>
        </w:rPr>
      </w:pPr>
    </w:p>
    <w:p w14:paraId="4C58E9A2" w14:textId="32B579FA" w:rsidR="002633FF" w:rsidRPr="00CD2380" w:rsidRDefault="002633FF" w:rsidP="002633FF">
      <w:pPr>
        <w:rPr>
          <w:rFonts w:ascii="Arial" w:hAnsi="Arial" w:cs="Arial"/>
        </w:rPr>
      </w:pPr>
    </w:p>
    <w:p w14:paraId="4EB9F12F" w14:textId="77777777" w:rsidR="008306B1" w:rsidRPr="00CD2380" w:rsidRDefault="008306B1" w:rsidP="002633FF">
      <w:pPr>
        <w:rPr>
          <w:rFonts w:ascii="Arial" w:hAnsi="Arial" w:cs="Arial"/>
        </w:rPr>
      </w:pPr>
    </w:p>
    <w:p w14:paraId="4CF31B3F" w14:textId="77777777" w:rsidR="008306B1" w:rsidRPr="00CD2380" w:rsidRDefault="008306B1" w:rsidP="002633FF">
      <w:pPr>
        <w:rPr>
          <w:rFonts w:ascii="Arial" w:hAnsi="Arial" w:cs="Arial"/>
        </w:rPr>
      </w:pPr>
    </w:p>
    <w:p w14:paraId="2A666560" w14:textId="77777777" w:rsidR="009447AE" w:rsidRPr="00CD2380" w:rsidRDefault="009447AE" w:rsidP="002633FF">
      <w:pPr>
        <w:rPr>
          <w:rFonts w:ascii="Arial" w:hAnsi="Arial" w:cs="Arial"/>
        </w:rPr>
      </w:pPr>
    </w:p>
    <w:p w14:paraId="3AEE8E0B" w14:textId="77777777" w:rsidR="009447AE" w:rsidRPr="00CD2380" w:rsidRDefault="009447AE" w:rsidP="002633FF">
      <w:pPr>
        <w:rPr>
          <w:rFonts w:ascii="Arial" w:hAnsi="Arial" w:cs="Arial"/>
        </w:rPr>
      </w:pPr>
    </w:p>
    <w:p w14:paraId="4C23C535" w14:textId="77777777" w:rsidR="008306B1" w:rsidRPr="00CD2380" w:rsidRDefault="008306B1" w:rsidP="002633FF">
      <w:pPr>
        <w:rPr>
          <w:rFonts w:ascii="Arial" w:hAnsi="Arial" w:cs="Arial"/>
        </w:rPr>
      </w:pPr>
    </w:p>
    <w:p w14:paraId="4882C69F" w14:textId="77777777" w:rsidR="00F630F1" w:rsidRPr="00CD2380" w:rsidRDefault="00F630F1" w:rsidP="002633FF">
      <w:pPr>
        <w:rPr>
          <w:rFonts w:ascii="Arial" w:hAnsi="Arial" w:cs="Arial"/>
        </w:rPr>
      </w:pPr>
    </w:p>
    <w:p w14:paraId="1E67AFF7" w14:textId="77777777" w:rsidR="00F630F1" w:rsidRPr="00CD2380" w:rsidRDefault="00F630F1" w:rsidP="002633FF">
      <w:pPr>
        <w:rPr>
          <w:rFonts w:ascii="Arial" w:hAnsi="Arial" w:cs="Arial"/>
        </w:rPr>
      </w:pPr>
    </w:p>
    <w:p w14:paraId="50A6D5BA" w14:textId="2B976199" w:rsidR="005568DB" w:rsidRPr="00C142E7" w:rsidRDefault="00F65631" w:rsidP="00684130">
      <w:pPr>
        <w:pStyle w:val="normal2"/>
        <w:keepNext w:val="0"/>
        <w:shd w:val="clear" w:color="auto" w:fill="732B47" w:themeFill="text1"/>
        <w:tabs>
          <w:tab w:val="right" w:pos="8506"/>
        </w:tabs>
        <w:spacing w:before="0" w:after="0"/>
        <w:ind w:left="-284" w:right="-2"/>
        <w:rPr>
          <w:rStyle w:val="Refernciasubtil"/>
          <w:rFonts w:cs="Arial"/>
          <w:b/>
          <w:bCs/>
          <w:color w:val="FFFFFF" w:themeColor="background1"/>
          <w:sz w:val="24"/>
          <w:szCs w:val="32"/>
          <w:lang w:val="es-ES"/>
        </w:rPr>
      </w:pPr>
      <w:r w:rsidRPr="00C142E7">
        <w:rPr>
          <w:rStyle w:val="Refernciasubtil"/>
          <w:rFonts w:cs="Arial"/>
          <w:b/>
          <w:bCs/>
          <w:color w:val="FFFFFF" w:themeColor="background1"/>
          <w:sz w:val="24"/>
          <w:szCs w:val="32"/>
          <w:lang w:val="es-ES"/>
        </w:rPr>
        <w:lastRenderedPageBreak/>
        <w:t xml:space="preserve">Descripció de l’aplicabilitat i de la transferència de coneixement previstes </w:t>
      </w:r>
      <w:r w:rsidR="00554DAD" w:rsidRPr="00C142E7">
        <w:rPr>
          <w:rStyle w:val="Refernciasubtil"/>
          <w:rFonts w:cs="Arial"/>
          <w:b/>
          <w:bCs/>
          <w:color w:val="FFFFFF" w:themeColor="background1"/>
          <w:sz w:val="24"/>
          <w:szCs w:val="32"/>
          <w:lang w:val="es-ES"/>
        </w:rPr>
        <w:t>(màx. 2 fulls):</w:t>
      </w:r>
    </w:p>
    <w:p w14:paraId="1AF04344" w14:textId="19458735" w:rsidR="00DB32BF" w:rsidRPr="00CD2380" w:rsidRDefault="00DB32BF" w:rsidP="00684130">
      <w:pPr>
        <w:pStyle w:val="normal2"/>
        <w:keepNext w:val="0"/>
        <w:shd w:val="clear" w:color="auto" w:fill="732B47" w:themeFill="text1"/>
        <w:tabs>
          <w:tab w:val="right" w:pos="8506"/>
        </w:tabs>
        <w:spacing w:before="0" w:after="0"/>
        <w:ind w:left="-284" w:right="-2"/>
        <w:rPr>
          <w:rStyle w:val="Refernciasubtil"/>
          <w:rFonts w:cs="Arial"/>
          <w:i/>
          <w:iCs/>
          <w:color w:val="FFFFFF" w:themeColor="background1"/>
          <w:sz w:val="22"/>
          <w:szCs w:val="28"/>
        </w:rPr>
      </w:pPr>
      <w:r w:rsidRPr="00CD2380">
        <w:rPr>
          <w:rStyle w:val="Refernciasubtil"/>
          <w:rFonts w:cs="Arial"/>
          <w:i/>
          <w:iCs/>
          <w:color w:val="FFFFFF" w:themeColor="background1"/>
          <w:sz w:val="22"/>
          <w:szCs w:val="28"/>
        </w:rPr>
        <w:t>Description of the applicability and of the expected knowledge transfer (max 2 sheets):</w:t>
      </w:r>
    </w:p>
    <w:p w14:paraId="1FB67494" w14:textId="77777777" w:rsidR="002633FF" w:rsidRPr="00CD2380" w:rsidRDefault="002633FF" w:rsidP="002633FF">
      <w:pPr>
        <w:pStyle w:val="normal2"/>
        <w:keepNext w:val="0"/>
        <w:tabs>
          <w:tab w:val="right" w:pos="8506"/>
        </w:tabs>
        <w:spacing w:before="0" w:after="0"/>
        <w:ind w:right="-2"/>
        <w:rPr>
          <w:rFonts w:cs="Arial"/>
          <w:bCs/>
          <w:sz w:val="20"/>
          <w:szCs w:val="22"/>
        </w:rPr>
      </w:pPr>
    </w:p>
    <w:p w14:paraId="28BC5557" w14:textId="77777777" w:rsidR="00DF77DE" w:rsidRPr="00CD2380" w:rsidRDefault="00DF77DE" w:rsidP="002633FF">
      <w:pPr>
        <w:pStyle w:val="normal2"/>
        <w:keepNext w:val="0"/>
        <w:tabs>
          <w:tab w:val="right" w:pos="8506"/>
        </w:tabs>
        <w:spacing w:before="0" w:after="0"/>
        <w:ind w:right="-2"/>
        <w:rPr>
          <w:rFonts w:cs="Arial"/>
          <w:bCs/>
          <w:sz w:val="20"/>
          <w:szCs w:val="22"/>
        </w:rPr>
      </w:pPr>
    </w:p>
    <w:p w14:paraId="38424FDA" w14:textId="77777777" w:rsidR="00DF77DE" w:rsidRPr="00CD2380" w:rsidRDefault="00DF77DE" w:rsidP="002633FF">
      <w:pPr>
        <w:pStyle w:val="normal2"/>
        <w:keepNext w:val="0"/>
        <w:tabs>
          <w:tab w:val="right" w:pos="8506"/>
        </w:tabs>
        <w:spacing w:before="0" w:after="0"/>
        <w:ind w:right="-2"/>
        <w:rPr>
          <w:rFonts w:cs="Arial"/>
          <w:bCs/>
          <w:sz w:val="20"/>
          <w:szCs w:val="22"/>
        </w:rPr>
      </w:pPr>
    </w:p>
    <w:p w14:paraId="7B6BCF55" w14:textId="77777777" w:rsidR="009447AE" w:rsidRPr="00CD2380" w:rsidRDefault="009447AE" w:rsidP="002633FF">
      <w:pPr>
        <w:pStyle w:val="normal2"/>
        <w:keepNext w:val="0"/>
        <w:tabs>
          <w:tab w:val="right" w:pos="8506"/>
        </w:tabs>
        <w:spacing w:before="0" w:after="0"/>
        <w:ind w:right="-2"/>
        <w:rPr>
          <w:rFonts w:cs="Arial"/>
          <w:bCs/>
          <w:sz w:val="20"/>
          <w:szCs w:val="22"/>
        </w:rPr>
      </w:pPr>
    </w:p>
    <w:p w14:paraId="35D6489E" w14:textId="77777777" w:rsidR="009447AE" w:rsidRPr="00CD2380" w:rsidRDefault="009447AE" w:rsidP="002633FF">
      <w:pPr>
        <w:pStyle w:val="normal2"/>
        <w:keepNext w:val="0"/>
        <w:tabs>
          <w:tab w:val="right" w:pos="8506"/>
        </w:tabs>
        <w:spacing w:before="0" w:after="0"/>
        <w:ind w:right="-2"/>
        <w:rPr>
          <w:rFonts w:cs="Arial"/>
          <w:bCs/>
          <w:sz w:val="20"/>
          <w:szCs w:val="22"/>
        </w:rPr>
      </w:pPr>
    </w:p>
    <w:p w14:paraId="0FE335D7" w14:textId="77777777" w:rsidR="009447AE" w:rsidRPr="00CD2380" w:rsidRDefault="009447AE" w:rsidP="002633FF">
      <w:pPr>
        <w:pStyle w:val="normal2"/>
        <w:keepNext w:val="0"/>
        <w:tabs>
          <w:tab w:val="right" w:pos="8506"/>
        </w:tabs>
        <w:spacing w:before="0" w:after="0"/>
        <w:ind w:right="-2"/>
        <w:rPr>
          <w:rFonts w:cs="Arial"/>
          <w:bCs/>
          <w:sz w:val="20"/>
          <w:szCs w:val="22"/>
        </w:rPr>
      </w:pPr>
    </w:p>
    <w:p w14:paraId="6A0408F8" w14:textId="77777777" w:rsidR="009447AE" w:rsidRPr="00CD2380" w:rsidRDefault="009447AE" w:rsidP="002633FF">
      <w:pPr>
        <w:pStyle w:val="normal2"/>
        <w:keepNext w:val="0"/>
        <w:tabs>
          <w:tab w:val="right" w:pos="8506"/>
        </w:tabs>
        <w:spacing w:before="0" w:after="0"/>
        <w:ind w:right="-2"/>
        <w:rPr>
          <w:rFonts w:cs="Arial"/>
          <w:bCs/>
          <w:sz w:val="20"/>
          <w:szCs w:val="22"/>
        </w:rPr>
      </w:pPr>
    </w:p>
    <w:p w14:paraId="19F6A972" w14:textId="77777777" w:rsidR="009447AE" w:rsidRPr="00CD2380" w:rsidRDefault="009447AE" w:rsidP="002633FF">
      <w:pPr>
        <w:pStyle w:val="normal2"/>
        <w:keepNext w:val="0"/>
        <w:tabs>
          <w:tab w:val="right" w:pos="8506"/>
        </w:tabs>
        <w:spacing w:before="0" w:after="0"/>
        <w:ind w:right="-2"/>
        <w:rPr>
          <w:rFonts w:cs="Arial"/>
          <w:bCs/>
          <w:sz w:val="20"/>
          <w:szCs w:val="22"/>
        </w:rPr>
      </w:pPr>
    </w:p>
    <w:p w14:paraId="752BD4FB" w14:textId="77777777" w:rsidR="009447AE" w:rsidRPr="00CD2380" w:rsidRDefault="009447AE" w:rsidP="002633FF">
      <w:pPr>
        <w:pStyle w:val="normal2"/>
        <w:keepNext w:val="0"/>
        <w:tabs>
          <w:tab w:val="right" w:pos="8506"/>
        </w:tabs>
        <w:spacing w:before="0" w:after="0"/>
        <w:ind w:right="-2"/>
        <w:rPr>
          <w:rFonts w:cs="Arial"/>
          <w:bCs/>
          <w:sz w:val="20"/>
          <w:szCs w:val="22"/>
        </w:rPr>
      </w:pPr>
    </w:p>
    <w:p w14:paraId="043081F1" w14:textId="77777777" w:rsidR="009447AE" w:rsidRPr="00CD2380" w:rsidRDefault="009447AE" w:rsidP="002633FF">
      <w:pPr>
        <w:pStyle w:val="normal2"/>
        <w:keepNext w:val="0"/>
        <w:tabs>
          <w:tab w:val="right" w:pos="8506"/>
        </w:tabs>
        <w:spacing w:before="0" w:after="0"/>
        <w:ind w:right="-2"/>
        <w:rPr>
          <w:rFonts w:cs="Arial"/>
          <w:bCs/>
          <w:sz w:val="20"/>
          <w:szCs w:val="22"/>
        </w:rPr>
      </w:pPr>
    </w:p>
    <w:p w14:paraId="15B4569A" w14:textId="77777777" w:rsidR="009447AE" w:rsidRPr="00CD2380" w:rsidRDefault="009447AE" w:rsidP="002633FF">
      <w:pPr>
        <w:pStyle w:val="normal2"/>
        <w:keepNext w:val="0"/>
        <w:tabs>
          <w:tab w:val="right" w:pos="8506"/>
        </w:tabs>
        <w:spacing w:before="0" w:after="0"/>
        <w:ind w:right="-2"/>
        <w:rPr>
          <w:rFonts w:cs="Arial"/>
          <w:bCs/>
          <w:sz w:val="20"/>
          <w:szCs w:val="22"/>
        </w:rPr>
      </w:pPr>
    </w:p>
    <w:p w14:paraId="4650E8B7" w14:textId="28BEAF3D" w:rsidR="00DF77DE" w:rsidRPr="00CD2380" w:rsidRDefault="00DF77DE" w:rsidP="002633FF">
      <w:pPr>
        <w:pStyle w:val="normal2"/>
        <w:keepNext w:val="0"/>
        <w:tabs>
          <w:tab w:val="right" w:pos="8506"/>
        </w:tabs>
        <w:spacing w:before="0" w:after="0"/>
        <w:ind w:right="-2"/>
        <w:rPr>
          <w:rFonts w:cs="Arial"/>
          <w:bCs/>
          <w:sz w:val="20"/>
          <w:szCs w:val="22"/>
        </w:rPr>
      </w:pPr>
    </w:p>
    <w:p w14:paraId="7D6DE021" w14:textId="77777777" w:rsidR="00DF77DE" w:rsidRPr="00CD2380" w:rsidRDefault="00DF77DE" w:rsidP="002633FF">
      <w:pPr>
        <w:pStyle w:val="normal2"/>
        <w:keepNext w:val="0"/>
        <w:tabs>
          <w:tab w:val="right" w:pos="8506"/>
        </w:tabs>
        <w:spacing w:before="0" w:after="0"/>
        <w:ind w:right="-2"/>
        <w:rPr>
          <w:rFonts w:cs="Arial"/>
          <w:bCs/>
          <w:sz w:val="20"/>
          <w:szCs w:val="22"/>
        </w:rPr>
      </w:pPr>
    </w:p>
    <w:p w14:paraId="7AD414B9" w14:textId="7DEDCAAF" w:rsidR="000C766E" w:rsidRPr="00CD2380" w:rsidRDefault="000C766E" w:rsidP="00BD57F3">
      <w:pPr>
        <w:pStyle w:val="normal2"/>
        <w:keepNext w:val="0"/>
        <w:tabs>
          <w:tab w:val="right" w:pos="8506"/>
        </w:tabs>
        <w:spacing w:before="0" w:after="0"/>
        <w:ind w:right="-2"/>
        <w:rPr>
          <w:rFonts w:cs="Arial"/>
          <w:bCs/>
          <w:sz w:val="20"/>
          <w:szCs w:val="22"/>
        </w:rPr>
      </w:pPr>
    </w:p>
    <w:p w14:paraId="736919AE" w14:textId="7C24AF7A" w:rsidR="000C766E" w:rsidRPr="00CD2380" w:rsidRDefault="000C766E" w:rsidP="006B7E4D">
      <w:pPr>
        <w:pStyle w:val="normal2"/>
        <w:keepNext w:val="0"/>
        <w:tabs>
          <w:tab w:val="right" w:pos="8506"/>
        </w:tabs>
        <w:spacing w:before="0" w:after="0"/>
        <w:ind w:right="-2"/>
        <w:rPr>
          <w:rFonts w:cs="Arial"/>
          <w:bCs/>
          <w:sz w:val="20"/>
          <w:szCs w:val="22"/>
        </w:rPr>
      </w:pPr>
    </w:p>
    <w:p w14:paraId="654BAFD6" w14:textId="69A8A2D6" w:rsidR="006B7E4D" w:rsidRPr="00CD2380" w:rsidRDefault="006B7E4D" w:rsidP="006B7E4D">
      <w:pPr>
        <w:pStyle w:val="normal2"/>
        <w:keepNext w:val="0"/>
        <w:tabs>
          <w:tab w:val="right" w:pos="8506"/>
        </w:tabs>
        <w:spacing w:before="0" w:after="0"/>
        <w:ind w:right="-2"/>
        <w:rPr>
          <w:rFonts w:cs="Arial"/>
          <w:bCs/>
          <w:sz w:val="20"/>
          <w:szCs w:val="22"/>
        </w:rPr>
      </w:pPr>
    </w:p>
    <w:p w14:paraId="4B5DE7A0" w14:textId="5EB05E82" w:rsidR="002633FF" w:rsidRPr="00C142E7" w:rsidRDefault="00931B07" w:rsidP="002633FF">
      <w:pPr>
        <w:pStyle w:val="normal2"/>
        <w:keepNext w:val="0"/>
        <w:shd w:val="clear" w:color="auto" w:fill="732B47" w:themeFill="text1"/>
        <w:tabs>
          <w:tab w:val="right" w:pos="8506"/>
        </w:tabs>
        <w:spacing w:before="0" w:after="0"/>
        <w:ind w:left="-284" w:right="-2"/>
        <w:rPr>
          <w:rStyle w:val="Refernciasubtil"/>
          <w:rFonts w:cs="Arial"/>
          <w:b/>
          <w:bCs/>
          <w:color w:val="FFFFFF" w:themeColor="background1"/>
          <w:sz w:val="24"/>
          <w:szCs w:val="32"/>
          <w:lang w:val="es-ES"/>
        </w:rPr>
      </w:pPr>
      <w:r w:rsidRPr="00C142E7">
        <w:rPr>
          <w:rStyle w:val="Refernciasubtil"/>
          <w:rFonts w:cs="Arial"/>
          <w:b/>
          <w:bCs/>
          <w:color w:val="FFFFFF" w:themeColor="background1"/>
          <w:sz w:val="24"/>
          <w:szCs w:val="32"/>
          <w:lang w:val="es-ES"/>
        </w:rPr>
        <w:t xml:space="preserve">Selecció </w:t>
      </w:r>
      <w:r w:rsidR="00F65631" w:rsidRPr="00C142E7">
        <w:rPr>
          <w:rStyle w:val="Refernciasubtil"/>
          <w:rFonts w:cs="Arial"/>
          <w:b/>
          <w:bCs/>
          <w:color w:val="FFFFFF" w:themeColor="background1"/>
          <w:sz w:val="24"/>
          <w:szCs w:val="32"/>
          <w:lang w:val="es-ES"/>
        </w:rPr>
        <w:t>de</w:t>
      </w:r>
      <w:r w:rsidR="0072331B" w:rsidRPr="00C142E7">
        <w:rPr>
          <w:rStyle w:val="Refernciasubtil"/>
          <w:rFonts w:cs="Arial"/>
          <w:b/>
          <w:bCs/>
          <w:color w:val="FFFFFF" w:themeColor="background1"/>
          <w:sz w:val="24"/>
          <w:szCs w:val="32"/>
          <w:lang w:val="es-ES"/>
        </w:rPr>
        <w:t xml:space="preserve"> l’alineament amb les àrees i els àmbits temàtics d’intervenció definits per la Unió Europea</w:t>
      </w:r>
      <w:r w:rsidR="00F65631" w:rsidRPr="00C142E7">
        <w:rPr>
          <w:rStyle w:val="Refernciasubtil"/>
          <w:rFonts w:cs="Arial"/>
          <w:b/>
          <w:bCs/>
          <w:color w:val="FFFFFF" w:themeColor="background1"/>
          <w:sz w:val="24"/>
          <w:szCs w:val="32"/>
          <w:lang w:val="es-ES"/>
        </w:rPr>
        <w:t>:</w:t>
      </w:r>
    </w:p>
    <w:p w14:paraId="69C36DC3" w14:textId="60A1C393" w:rsidR="00DB32BF" w:rsidRPr="00CD2380" w:rsidRDefault="00931B07" w:rsidP="002633FF">
      <w:pPr>
        <w:pStyle w:val="normal2"/>
        <w:keepNext w:val="0"/>
        <w:shd w:val="clear" w:color="auto" w:fill="732B47" w:themeFill="text1"/>
        <w:tabs>
          <w:tab w:val="right" w:pos="8506"/>
        </w:tabs>
        <w:spacing w:before="0" w:after="0"/>
        <w:ind w:left="-284" w:right="-2"/>
        <w:rPr>
          <w:rStyle w:val="Refernciasubtil"/>
          <w:rFonts w:cs="Arial"/>
          <w:i/>
          <w:iCs/>
          <w:color w:val="FFFFFF" w:themeColor="background1"/>
          <w:sz w:val="22"/>
          <w:szCs w:val="28"/>
        </w:rPr>
      </w:pPr>
      <w:r w:rsidRPr="00CD2380">
        <w:rPr>
          <w:rStyle w:val="Refernciasubtil"/>
          <w:rFonts w:cs="Arial"/>
          <w:i/>
          <w:iCs/>
          <w:color w:val="FFFFFF" w:themeColor="background1"/>
          <w:sz w:val="22"/>
          <w:szCs w:val="28"/>
        </w:rPr>
        <w:t>Selection</w:t>
      </w:r>
      <w:r w:rsidR="00DB32BF" w:rsidRPr="00CD2380">
        <w:rPr>
          <w:rStyle w:val="Refernciasubtil"/>
          <w:rFonts w:cs="Arial"/>
          <w:i/>
          <w:iCs/>
          <w:color w:val="FFFFFF" w:themeColor="background1"/>
          <w:sz w:val="22"/>
          <w:szCs w:val="28"/>
        </w:rPr>
        <w:t xml:space="preserve"> of the </w:t>
      </w:r>
      <w:r w:rsidR="00E41EE8" w:rsidRPr="00CD2380">
        <w:rPr>
          <w:rStyle w:val="Refernciasubtil"/>
          <w:rFonts w:cs="Arial"/>
          <w:i/>
          <w:iCs/>
          <w:color w:val="FFFFFF" w:themeColor="background1"/>
          <w:sz w:val="22"/>
          <w:szCs w:val="28"/>
        </w:rPr>
        <w:t>alignment</w:t>
      </w:r>
      <w:r w:rsidR="00923C5C" w:rsidRPr="00CD2380">
        <w:rPr>
          <w:rStyle w:val="Refernciasubtil"/>
          <w:rFonts w:cs="Arial"/>
          <w:i/>
          <w:iCs/>
          <w:color w:val="FFFFFF" w:themeColor="background1"/>
          <w:sz w:val="22"/>
          <w:szCs w:val="28"/>
        </w:rPr>
        <w:t xml:space="preserve"> with the cluster and intervention areas</w:t>
      </w:r>
      <w:r w:rsidR="008834BD" w:rsidRPr="00CD2380">
        <w:rPr>
          <w:rStyle w:val="Refernciasubtil"/>
          <w:rFonts w:cs="Arial"/>
          <w:i/>
          <w:iCs/>
          <w:color w:val="FFFFFF" w:themeColor="background1"/>
          <w:sz w:val="22"/>
          <w:szCs w:val="28"/>
        </w:rPr>
        <w:t xml:space="preserve"> defined</w:t>
      </w:r>
      <w:r w:rsidR="002A2DBF" w:rsidRPr="00CD2380">
        <w:rPr>
          <w:rStyle w:val="Refernciasubtil"/>
          <w:rFonts w:cs="Arial"/>
          <w:i/>
          <w:iCs/>
          <w:color w:val="FFFFFF" w:themeColor="background1"/>
          <w:sz w:val="22"/>
          <w:szCs w:val="28"/>
        </w:rPr>
        <w:t xml:space="preserve"> by the european union</w:t>
      </w:r>
    </w:p>
    <w:p w14:paraId="45899E50" w14:textId="79A2BC19" w:rsidR="00DF77DE" w:rsidRPr="00CD2380" w:rsidRDefault="00DF77DE" w:rsidP="00DF77DE">
      <w:pPr>
        <w:rPr>
          <w:rFonts w:ascii="Arial" w:hAnsi="Arial" w:cs="Arial"/>
        </w:rPr>
      </w:pPr>
    </w:p>
    <w:p w14:paraId="2799B0E5" w14:textId="77777777" w:rsidR="00DF77DE" w:rsidRPr="00CD2380" w:rsidRDefault="00DF77DE" w:rsidP="00DF77DE">
      <w:pPr>
        <w:rPr>
          <w:rFonts w:ascii="Arial" w:hAnsi="Arial" w:cs="Arial"/>
        </w:rPr>
      </w:pPr>
    </w:p>
    <w:p w14:paraId="5637213B" w14:textId="12439B2E" w:rsidR="00DF77DE" w:rsidRPr="00CD2380" w:rsidRDefault="00DF77DE" w:rsidP="00DF77DE">
      <w:pPr>
        <w:rPr>
          <w:rFonts w:ascii="Arial" w:hAnsi="Arial" w:cs="Arial"/>
        </w:rPr>
      </w:pPr>
    </w:p>
    <w:tbl>
      <w:tblPr>
        <w:tblStyle w:val="Taulasenzilla3"/>
        <w:tblW w:w="0" w:type="auto"/>
        <w:tblInd w:w="142" w:type="dxa"/>
        <w:tblLook w:val="04A0" w:firstRow="1" w:lastRow="0" w:firstColumn="1" w:lastColumn="0" w:noHBand="0" w:noVBand="1"/>
      </w:tblPr>
      <w:tblGrid>
        <w:gridCol w:w="2268"/>
        <w:gridCol w:w="7326"/>
      </w:tblGrid>
      <w:tr w:rsidR="007446EA" w:rsidRPr="00CD2380" w14:paraId="343E3A1F" w14:textId="77777777" w:rsidTr="00931B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14:paraId="678E74C1" w14:textId="77777777" w:rsidR="007446EA" w:rsidRPr="00CD2380" w:rsidRDefault="007446EA" w:rsidP="00931B07">
            <w:pPr>
              <w:jc w:val="center"/>
              <w:rPr>
                <w:rFonts w:asciiTheme="minorHAnsi" w:eastAsiaTheme="minorEastAsia" w:hAnsiTheme="minorHAnsi" w:cstheme="minorHAnsi"/>
                <w:i/>
                <w:sz w:val="21"/>
                <w:szCs w:val="21"/>
              </w:rPr>
            </w:pPr>
            <w:r w:rsidRPr="00CD2380">
              <w:rPr>
                <w:rFonts w:asciiTheme="minorHAnsi" w:eastAsiaTheme="minorEastAsia" w:hAnsiTheme="minorHAnsi" w:cstheme="minorHAnsi"/>
                <w:sz w:val="21"/>
                <w:szCs w:val="21"/>
              </w:rPr>
              <w:t xml:space="preserve">Àmbit / </w:t>
            </w:r>
            <w:r w:rsidRPr="00CD2380">
              <w:rPr>
                <w:rFonts w:asciiTheme="minorHAnsi" w:eastAsiaTheme="minorEastAsia" w:hAnsiTheme="minorHAnsi" w:cstheme="minorHAnsi"/>
                <w:i/>
                <w:iCs/>
                <w:sz w:val="21"/>
                <w:szCs w:val="21"/>
              </w:rPr>
              <w:t>cluster</w:t>
            </w:r>
          </w:p>
        </w:tc>
        <w:tc>
          <w:tcPr>
            <w:tcW w:w="7326" w:type="dxa"/>
          </w:tcPr>
          <w:p w14:paraId="5F21F198" w14:textId="14553F93" w:rsidR="007446EA" w:rsidRPr="00CD2380" w:rsidRDefault="007446EA" w:rsidP="00931B0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r w:rsidRPr="00CD2380">
              <w:rPr>
                <w:rFonts w:asciiTheme="minorHAnsi" w:eastAsiaTheme="minorEastAsia" w:hAnsiTheme="minorHAnsi" w:cstheme="minorHAnsi"/>
                <w:sz w:val="21"/>
                <w:szCs w:val="21"/>
              </w:rPr>
              <w:t xml:space="preserve">Àrea temàtica / </w:t>
            </w:r>
            <w:r w:rsidRPr="00CD2380">
              <w:rPr>
                <w:rFonts w:asciiTheme="minorHAnsi" w:eastAsiaTheme="minorEastAsia" w:hAnsiTheme="minorHAnsi" w:cstheme="minorHAnsi"/>
                <w:i/>
                <w:iCs/>
                <w:sz w:val="21"/>
                <w:szCs w:val="21"/>
              </w:rPr>
              <w:t>Intervention area</w:t>
            </w:r>
          </w:p>
        </w:tc>
      </w:tr>
      <w:tr w:rsidR="007446EA" w:rsidRPr="00CD2380" w14:paraId="2CBB4A8A"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5248924C" w14:textId="77777777" w:rsidR="007446EA" w:rsidRPr="00CD2380" w:rsidRDefault="00000000" w:rsidP="00931B07">
            <w:pPr>
              <w:rPr>
                <w:rFonts w:asciiTheme="minorHAnsi" w:eastAsiaTheme="minorEastAsia" w:hAnsiTheme="minorHAnsi" w:cstheme="minorHAnsi"/>
                <w:sz w:val="21"/>
                <w:szCs w:val="21"/>
              </w:rPr>
            </w:pPr>
            <w:sdt>
              <w:sdtPr>
                <w:rPr>
                  <w:rFonts w:asciiTheme="minorHAnsi" w:eastAsiaTheme="minorEastAsia" w:hAnsiTheme="minorHAnsi" w:cstheme="minorHAnsi"/>
                  <w:sz w:val="21"/>
                  <w:szCs w:val="21"/>
                </w:rPr>
                <w:id w:val="-1482682145"/>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Salut / Health</w:t>
            </w:r>
          </w:p>
        </w:tc>
        <w:tc>
          <w:tcPr>
            <w:tcW w:w="7326" w:type="dxa"/>
          </w:tcPr>
          <w:p w14:paraId="4521620C"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824012388"/>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La salut al llarg de la vida / </w:t>
            </w:r>
            <w:r w:rsidR="007446EA" w:rsidRPr="00CD2380">
              <w:rPr>
                <w:rFonts w:asciiTheme="minorHAnsi" w:eastAsiaTheme="minorEastAsia" w:hAnsiTheme="minorHAnsi" w:cstheme="minorHAnsi"/>
                <w:i/>
                <w:iCs/>
                <w:sz w:val="18"/>
                <w:szCs w:val="18"/>
              </w:rPr>
              <w:t>Health throughout the life course</w:t>
            </w:r>
          </w:p>
        </w:tc>
      </w:tr>
      <w:tr w:rsidR="007446EA" w:rsidRPr="00CD2380" w14:paraId="15299095"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827645B"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0A41B0D5" w14:textId="77777777"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688641206"/>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Determinants ambientals de la salut i del benestar / </w:t>
            </w:r>
            <w:r w:rsidR="007446EA" w:rsidRPr="00CD2380">
              <w:rPr>
                <w:rFonts w:asciiTheme="minorHAnsi" w:eastAsiaTheme="minorEastAsia" w:hAnsiTheme="minorHAnsi" w:cstheme="minorHAnsi"/>
                <w:i/>
                <w:iCs/>
                <w:sz w:val="18"/>
                <w:szCs w:val="18"/>
              </w:rPr>
              <w:t>Enviromental and social Health determinants</w:t>
            </w:r>
          </w:p>
        </w:tc>
      </w:tr>
      <w:tr w:rsidR="007446EA" w:rsidRPr="00CD2380" w14:paraId="05F4528C"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769C5641"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66A5E94E"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892885767"/>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Les malalties no transmissibles i les malalties rares / </w:t>
            </w:r>
            <w:proofErr w:type="gramStart"/>
            <w:r w:rsidR="007446EA" w:rsidRPr="00CD2380">
              <w:rPr>
                <w:rFonts w:asciiTheme="minorHAnsi" w:eastAsiaTheme="minorEastAsia" w:hAnsiTheme="minorHAnsi" w:cstheme="minorHAnsi"/>
                <w:i/>
                <w:iCs/>
                <w:sz w:val="18"/>
                <w:szCs w:val="18"/>
              </w:rPr>
              <w:t>Non-communicable</w:t>
            </w:r>
            <w:proofErr w:type="gramEnd"/>
            <w:r w:rsidR="007446EA" w:rsidRPr="00CD2380">
              <w:rPr>
                <w:rFonts w:asciiTheme="minorHAnsi" w:eastAsiaTheme="minorEastAsia" w:hAnsiTheme="minorHAnsi" w:cstheme="minorHAnsi"/>
                <w:i/>
                <w:iCs/>
                <w:sz w:val="18"/>
                <w:szCs w:val="18"/>
              </w:rPr>
              <w:t xml:space="preserve"> and rare diseases</w:t>
            </w:r>
          </w:p>
        </w:tc>
      </w:tr>
      <w:tr w:rsidR="007446EA" w:rsidRPr="00CD2380" w14:paraId="4B982F2F"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090F65FB"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2EC80C9A" w14:textId="77777777"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373310320"/>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Les malalties infeccioses /</w:t>
            </w:r>
            <w:r w:rsidR="007446EA" w:rsidRPr="00CD2380">
              <w:rPr>
                <w:rFonts w:asciiTheme="minorHAnsi" w:eastAsiaTheme="minorEastAsia" w:hAnsiTheme="minorHAnsi" w:cstheme="minorHAnsi"/>
                <w:i/>
                <w:iCs/>
                <w:sz w:val="18"/>
                <w:szCs w:val="18"/>
              </w:rPr>
              <w:t xml:space="preserve"> Infection dideases</w:t>
            </w:r>
          </w:p>
        </w:tc>
      </w:tr>
      <w:tr w:rsidR="007446EA" w:rsidRPr="00CD2380" w14:paraId="73A37C8A"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857039B"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2D320982"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233464614"/>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Sistemes sanitaris / </w:t>
            </w:r>
            <w:r w:rsidR="007446EA" w:rsidRPr="00CD2380">
              <w:rPr>
                <w:rFonts w:asciiTheme="minorHAnsi" w:eastAsiaTheme="minorEastAsia" w:hAnsiTheme="minorHAnsi" w:cstheme="minorHAnsi"/>
                <w:i/>
                <w:iCs/>
                <w:sz w:val="18"/>
                <w:szCs w:val="18"/>
              </w:rPr>
              <w:t>Health care systems</w:t>
            </w:r>
          </w:p>
        </w:tc>
      </w:tr>
      <w:tr w:rsidR="007446EA" w:rsidRPr="00CD2380" w14:paraId="1D4C160B"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61EDC2CD"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7957184C" w14:textId="2333D0DC"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280336623"/>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Eines, tecnologies i solucions digitals /</w:t>
            </w:r>
            <w:r w:rsidR="007446EA" w:rsidRPr="00CD2380">
              <w:rPr>
                <w:rFonts w:asciiTheme="minorHAnsi" w:eastAsiaTheme="minorEastAsia" w:hAnsiTheme="minorHAnsi" w:cstheme="minorHAnsi"/>
                <w:i/>
                <w:iCs/>
                <w:sz w:val="18"/>
                <w:szCs w:val="18"/>
              </w:rPr>
              <w:t xml:space="preserve"> Tools, tecnologies and digital solutions</w:t>
            </w:r>
          </w:p>
        </w:tc>
      </w:tr>
      <w:tr w:rsidR="007446EA" w:rsidRPr="00CD2380" w14:paraId="696CFAD4"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FFFFF" w:themeFill="background1"/>
            <w:vAlign w:val="center"/>
          </w:tcPr>
          <w:p w14:paraId="0AF67659" w14:textId="77777777" w:rsidR="007446EA" w:rsidRPr="00CD2380" w:rsidRDefault="00000000" w:rsidP="00931B07">
            <w:pPr>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511099615"/>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Cultura, creativitat i societat inclusiva / </w:t>
            </w:r>
            <w:r w:rsidR="007446EA" w:rsidRPr="00CD2380">
              <w:rPr>
                <w:rFonts w:asciiTheme="minorHAnsi" w:eastAsiaTheme="minorEastAsia" w:hAnsiTheme="minorHAnsi" w:cstheme="minorHAnsi"/>
                <w:i/>
                <w:iCs/>
                <w:sz w:val="18"/>
                <w:szCs w:val="18"/>
              </w:rPr>
              <w:t>Culture, creativity and inclusive society</w:t>
            </w:r>
          </w:p>
        </w:tc>
        <w:tc>
          <w:tcPr>
            <w:tcW w:w="7326" w:type="dxa"/>
          </w:tcPr>
          <w:p w14:paraId="2C26D959"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677040366"/>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Democràcia i governança / </w:t>
            </w:r>
            <w:r w:rsidR="007446EA" w:rsidRPr="00CD2380">
              <w:rPr>
                <w:rFonts w:asciiTheme="minorHAnsi" w:eastAsiaTheme="minorEastAsia" w:hAnsiTheme="minorHAnsi" w:cstheme="minorHAnsi"/>
                <w:i/>
                <w:iCs/>
                <w:sz w:val="18"/>
                <w:szCs w:val="18"/>
              </w:rPr>
              <w:t>Democracy and governance</w:t>
            </w:r>
          </w:p>
        </w:tc>
      </w:tr>
      <w:tr w:rsidR="007446EA" w:rsidRPr="00CD2380" w14:paraId="1D79797B" w14:textId="77777777" w:rsidTr="5A9BDE75">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14DF8C82"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5F1E0382" w14:textId="77777777"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1"/>
                <w:szCs w:val="21"/>
              </w:rPr>
            </w:pPr>
            <w:sdt>
              <w:sdtPr>
                <w:rPr>
                  <w:rFonts w:asciiTheme="minorHAnsi" w:eastAsiaTheme="minorEastAsia" w:hAnsiTheme="minorHAnsi" w:cstheme="minorHAnsi"/>
                  <w:sz w:val="21"/>
                  <w:szCs w:val="21"/>
                </w:rPr>
                <w:id w:val="575787661"/>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Transformacions socials i econòmiques / </w:t>
            </w:r>
            <w:r w:rsidR="007446EA" w:rsidRPr="00CD2380">
              <w:rPr>
                <w:rFonts w:asciiTheme="minorHAnsi" w:eastAsiaTheme="minorEastAsia" w:hAnsiTheme="minorHAnsi" w:cstheme="minorHAnsi"/>
                <w:i/>
                <w:iCs/>
                <w:sz w:val="18"/>
                <w:szCs w:val="18"/>
              </w:rPr>
              <w:t>Social and econòmic transformations</w:t>
            </w:r>
          </w:p>
        </w:tc>
      </w:tr>
      <w:tr w:rsidR="007446EA" w:rsidRPr="00CD2380" w14:paraId="7258B43A" w14:textId="77777777" w:rsidTr="5A9BDE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83622B2"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2FDDFDA7" w14:textId="26DBB8F6"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261918897"/>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AB5357" w:rsidRPr="008327F5">
              <w:rPr>
                <w:rFonts w:asciiTheme="minorHAnsi" w:eastAsiaTheme="minorEastAsia" w:hAnsiTheme="minorHAnsi" w:cstheme="minorHAnsi"/>
                <w:sz w:val="18"/>
                <w:szCs w:val="18"/>
              </w:rPr>
              <w:t>Cultura</w:t>
            </w:r>
            <w:r w:rsidR="002864E0">
              <w:rPr>
                <w:rFonts w:asciiTheme="minorHAnsi" w:eastAsiaTheme="minorEastAsia" w:hAnsiTheme="minorHAnsi" w:cstheme="minorHAnsi"/>
                <w:sz w:val="18"/>
                <w:szCs w:val="18"/>
              </w:rPr>
              <w:t>,</w:t>
            </w:r>
            <w:r w:rsidR="00AB5357" w:rsidRPr="008327F5">
              <w:rPr>
                <w:rFonts w:asciiTheme="minorHAnsi" w:eastAsiaTheme="minorEastAsia" w:hAnsiTheme="minorHAnsi" w:cstheme="minorHAnsi"/>
                <w:sz w:val="18"/>
                <w:szCs w:val="18"/>
              </w:rPr>
              <w:t xml:space="preserve"> </w:t>
            </w:r>
            <w:r w:rsidR="008327F5" w:rsidRPr="008327F5">
              <w:rPr>
                <w:rFonts w:asciiTheme="minorHAnsi" w:eastAsiaTheme="minorEastAsia" w:hAnsiTheme="minorHAnsi" w:cstheme="minorHAnsi"/>
                <w:sz w:val="18"/>
                <w:szCs w:val="18"/>
              </w:rPr>
              <w:t>p</w:t>
            </w:r>
            <w:r w:rsidR="007446EA" w:rsidRPr="008327F5">
              <w:rPr>
                <w:rFonts w:asciiTheme="minorHAnsi" w:eastAsiaTheme="minorEastAsia" w:hAnsiTheme="minorHAnsi" w:cstheme="minorHAnsi"/>
                <w:sz w:val="18"/>
                <w:szCs w:val="18"/>
              </w:rPr>
              <w:t>atrimoni cultural</w:t>
            </w:r>
            <w:r w:rsidR="00E4227D" w:rsidRPr="008327F5">
              <w:rPr>
                <w:rFonts w:asciiTheme="minorHAnsi" w:eastAsiaTheme="minorEastAsia" w:hAnsiTheme="minorHAnsi" w:cstheme="minorHAnsi"/>
                <w:sz w:val="18"/>
                <w:szCs w:val="18"/>
              </w:rPr>
              <w:t xml:space="preserve"> </w:t>
            </w:r>
            <w:r w:rsidR="007446EA" w:rsidRPr="008327F5">
              <w:rPr>
                <w:rFonts w:asciiTheme="minorHAnsi" w:eastAsiaTheme="minorEastAsia" w:hAnsiTheme="minorHAnsi" w:cstheme="minorHAnsi"/>
                <w:sz w:val="18"/>
                <w:szCs w:val="18"/>
              </w:rPr>
              <w:t>i creativ</w:t>
            </w:r>
            <w:r w:rsidR="00E4227D" w:rsidRPr="008327F5">
              <w:rPr>
                <w:rFonts w:asciiTheme="minorHAnsi" w:eastAsiaTheme="minorEastAsia" w:hAnsiTheme="minorHAnsi" w:cstheme="minorHAnsi"/>
                <w:sz w:val="18"/>
                <w:szCs w:val="18"/>
              </w:rPr>
              <w:t>itat</w:t>
            </w:r>
            <w:r w:rsidR="007446EA" w:rsidRPr="00CD2380">
              <w:rPr>
                <w:rFonts w:asciiTheme="minorHAnsi" w:eastAsiaTheme="minorEastAsia" w:hAnsiTheme="minorHAnsi" w:cstheme="minorHAnsi"/>
                <w:sz w:val="18"/>
                <w:szCs w:val="18"/>
              </w:rPr>
              <w:t xml:space="preserve"> / </w:t>
            </w:r>
            <w:r w:rsidR="00777D76" w:rsidRPr="00777D76">
              <w:rPr>
                <w:rFonts w:asciiTheme="minorHAnsi" w:eastAsiaTheme="minorEastAsia" w:hAnsiTheme="minorHAnsi" w:cstheme="minorHAnsi"/>
                <w:i/>
                <w:iCs/>
                <w:sz w:val="18"/>
                <w:szCs w:val="18"/>
              </w:rPr>
              <w:t>Culture, cultural heritage and creativity</w:t>
            </w:r>
          </w:p>
        </w:tc>
      </w:tr>
      <w:tr w:rsidR="007446EA" w:rsidRPr="00CD2380" w14:paraId="74D9814B"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2F2F2" w:themeFill="background1" w:themeFillShade="F2"/>
            <w:vAlign w:val="center"/>
          </w:tcPr>
          <w:p w14:paraId="5006F6A0" w14:textId="77777777" w:rsidR="007446EA" w:rsidRPr="00CD2380" w:rsidRDefault="00000000" w:rsidP="00931B07">
            <w:pPr>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434428407"/>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Seguretat civil per a la societat / </w:t>
            </w:r>
            <w:r w:rsidR="007446EA" w:rsidRPr="00CD2380">
              <w:rPr>
                <w:rFonts w:asciiTheme="minorHAnsi" w:eastAsiaTheme="minorEastAsia" w:hAnsiTheme="minorHAnsi" w:cstheme="minorHAnsi"/>
                <w:i/>
                <w:iCs/>
                <w:sz w:val="18"/>
                <w:szCs w:val="18"/>
              </w:rPr>
              <w:t>civil security for society</w:t>
            </w:r>
          </w:p>
        </w:tc>
        <w:tc>
          <w:tcPr>
            <w:tcW w:w="7326" w:type="dxa"/>
          </w:tcPr>
          <w:p w14:paraId="36304526" w14:textId="77777777"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778771093"/>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Ciberseguretat / </w:t>
            </w:r>
            <w:r w:rsidR="007446EA" w:rsidRPr="00CD2380">
              <w:rPr>
                <w:rFonts w:asciiTheme="minorHAnsi" w:eastAsiaTheme="minorEastAsia" w:hAnsiTheme="minorHAnsi" w:cstheme="minorHAnsi"/>
                <w:i/>
                <w:iCs/>
                <w:sz w:val="18"/>
                <w:szCs w:val="18"/>
              </w:rPr>
              <w:t>Cybersecurity</w:t>
            </w:r>
          </w:p>
        </w:tc>
      </w:tr>
      <w:tr w:rsidR="007446EA" w:rsidRPr="00CD2380" w14:paraId="4501B8AF"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74206D1"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1B0C6169"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955755070"/>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Societat resilients a les catàstrofes / </w:t>
            </w:r>
            <w:r w:rsidR="007446EA" w:rsidRPr="00CD2380">
              <w:rPr>
                <w:rFonts w:asciiTheme="minorHAnsi" w:eastAsiaTheme="minorEastAsia" w:hAnsiTheme="minorHAnsi" w:cstheme="minorHAnsi"/>
                <w:i/>
                <w:iCs/>
                <w:sz w:val="18"/>
                <w:szCs w:val="18"/>
              </w:rPr>
              <w:t>Disaster-resilient societies</w:t>
            </w:r>
          </w:p>
        </w:tc>
      </w:tr>
      <w:tr w:rsidR="007446EA" w:rsidRPr="00CD2380" w14:paraId="4C1D4380" w14:textId="77777777" w:rsidTr="5A9BDE75">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6E16EC9C"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0080111D" w14:textId="77777777"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520079862"/>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Protecció i seguretat / </w:t>
            </w:r>
            <w:r w:rsidR="007446EA" w:rsidRPr="00CD2380">
              <w:rPr>
                <w:rFonts w:asciiTheme="minorHAnsi" w:eastAsiaTheme="minorEastAsia" w:hAnsiTheme="minorHAnsi" w:cstheme="minorHAnsi"/>
                <w:i/>
                <w:iCs/>
                <w:sz w:val="18"/>
                <w:szCs w:val="18"/>
              </w:rPr>
              <w:t>Protection and security</w:t>
            </w:r>
          </w:p>
        </w:tc>
      </w:tr>
      <w:tr w:rsidR="007446EA" w:rsidRPr="00EE0A68" w14:paraId="18365943"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FFFFF" w:themeFill="background1"/>
            <w:vAlign w:val="center"/>
          </w:tcPr>
          <w:p w14:paraId="19B367A9" w14:textId="77777777" w:rsidR="007446EA" w:rsidRPr="00CD2380" w:rsidRDefault="00000000" w:rsidP="00931B07">
            <w:pPr>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901593086"/>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Món digital, indústria i espai / </w:t>
            </w:r>
            <w:r w:rsidR="007446EA" w:rsidRPr="00CD2380">
              <w:rPr>
                <w:rFonts w:asciiTheme="minorHAnsi" w:eastAsiaTheme="minorEastAsia" w:hAnsiTheme="minorHAnsi" w:cstheme="minorHAnsi"/>
                <w:i/>
                <w:iCs/>
                <w:sz w:val="18"/>
                <w:szCs w:val="18"/>
              </w:rPr>
              <w:t>digital, industry and space</w:t>
            </w:r>
          </w:p>
        </w:tc>
        <w:tc>
          <w:tcPr>
            <w:tcW w:w="7326" w:type="dxa"/>
          </w:tcPr>
          <w:p w14:paraId="129C7B64" w14:textId="77777777" w:rsidR="007446EA" w:rsidRPr="00C142E7"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lang w:val="es-ES"/>
              </w:rPr>
            </w:pPr>
            <w:sdt>
              <w:sdtPr>
                <w:rPr>
                  <w:rFonts w:asciiTheme="minorHAnsi" w:eastAsiaTheme="minorEastAsia" w:hAnsiTheme="minorHAnsi" w:cstheme="minorHAnsi"/>
                  <w:sz w:val="21"/>
                  <w:szCs w:val="21"/>
                  <w:lang w:val="es-ES"/>
                </w:rPr>
                <w:id w:val="-503506332"/>
                <w14:checkbox>
                  <w14:checked w14:val="0"/>
                  <w14:checkedState w14:val="2612" w14:font="MS Gothic"/>
                  <w14:uncheckedState w14:val="2610" w14:font="MS Gothic"/>
                </w14:checkbox>
              </w:sdtPr>
              <w:sdtContent>
                <w:r w:rsidR="007446EA" w:rsidRPr="00C142E7">
                  <w:rPr>
                    <w:rFonts w:ascii="MS Gothic" w:eastAsia="MS Gothic" w:hAnsi="MS Gothic" w:cstheme="minorHAnsi" w:hint="eastAsia"/>
                    <w:sz w:val="21"/>
                    <w:szCs w:val="21"/>
                    <w:lang w:val="es-ES"/>
                  </w:rPr>
                  <w:t>☐</w:t>
                </w:r>
              </w:sdtContent>
            </w:sdt>
            <w:r w:rsidR="007446EA" w:rsidRPr="00C142E7">
              <w:rPr>
                <w:rFonts w:asciiTheme="minorHAnsi" w:eastAsiaTheme="minorEastAsia" w:hAnsiTheme="minorHAnsi" w:cstheme="minorHAnsi"/>
                <w:sz w:val="21"/>
                <w:szCs w:val="21"/>
                <w:lang w:val="es-ES"/>
              </w:rPr>
              <w:t xml:space="preserve"> </w:t>
            </w:r>
            <w:r w:rsidR="007446EA" w:rsidRPr="00C142E7">
              <w:rPr>
                <w:rFonts w:asciiTheme="minorHAnsi" w:eastAsiaTheme="minorEastAsia" w:hAnsiTheme="minorHAnsi" w:cstheme="minorHAnsi"/>
                <w:sz w:val="18"/>
                <w:szCs w:val="18"/>
                <w:lang w:val="es-ES"/>
              </w:rPr>
              <w:t xml:space="preserve">Tecnologies de fabricació / </w:t>
            </w:r>
            <w:r w:rsidR="007446EA" w:rsidRPr="00C142E7">
              <w:rPr>
                <w:rFonts w:asciiTheme="minorHAnsi" w:eastAsiaTheme="minorEastAsia" w:hAnsiTheme="minorHAnsi" w:cstheme="minorHAnsi"/>
                <w:i/>
                <w:iCs/>
                <w:sz w:val="18"/>
                <w:szCs w:val="18"/>
                <w:lang w:val="es-ES"/>
              </w:rPr>
              <w:t>Manufacturing tecnologies</w:t>
            </w:r>
          </w:p>
        </w:tc>
      </w:tr>
      <w:tr w:rsidR="007446EA" w:rsidRPr="00CD2380" w14:paraId="2108D6B2" w14:textId="77777777" w:rsidTr="5A9BDE75">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780B2013" w14:textId="77777777" w:rsidR="007446EA" w:rsidRPr="00C142E7" w:rsidRDefault="007446EA" w:rsidP="00931B07">
            <w:pPr>
              <w:rPr>
                <w:rFonts w:asciiTheme="minorHAnsi" w:eastAsiaTheme="minorEastAsia" w:hAnsiTheme="minorHAnsi" w:cstheme="minorHAnsi"/>
                <w:sz w:val="18"/>
                <w:szCs w:val="18"/>
                <w:lang w:val="es-ES"/>
              </w:rPr>
            </w:pPr>
          </w:p>
        </w:tc>
        <w:tc>
          <w:tcPr>
            <w:tcW w:w="7326" w:type="dxa"/>
          </w:tcPr>
          <w:p w14:paraId="5DDA76B5" w14:textId="77777777"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797344203"/>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Materials avançats / </w:t>
            </w:r>
            <w:r w:rsidR="007446EA" w:rsidRPr="00CD2380">
              <w:rPr>
                <w:rFonts w:asciiTheme="minorHAnsi" w:eastAsiaTheme="minorEastAsia" w:hAnsiTheme="minorHAnsi" w:cstheme="minorHAnsi"/>
                <w:i/>
                <w:iCs/>
                <w:sz w:val="18"/>
                <w:szCs w:val="18"/>
              </w:rPr>
              <w:t>Advanced materials</w:t>
            </w:r>
          </w:p>
        </w:tc>
      </w:tr>
      <w:tr w:rsidR="007446EA" w:rsidRPr="00CD2380" w14:paraId="0E7C6F37" w14:textId="77777777" w:rsidTr="5A9BDE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6B213571"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740C1487"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316919833"/>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Indústries circulars / </w:t>
            </w:r>
            <w:r w:rsidR="007446EA" w:rsidRPr="00CD2380">
              <w:rPr>
                <w:rFonts w:asciiTheme="minorHAnsi" w:eastAsiaTheme="minorEastAsia" w:hAnsiTheme="minorHAnsi" w:cstheme="minorHAnsi"/>
                <w:i/>
                <w:iCs/>
                <w:sz w:val="18"/>
                <w:szCs w:val="18"/>
              </w:rPr>
              <w:t>Circular industries</w:t>
            </w:r>
          </w:p>
        </w:tc>
      </w:tr>
      <w:tr w:rsidR="007446EA" w:rsidRPr="00CD2380" w14:paraId="636D4E54" w14:textId="77777777" w:rsidTr="5A9BDE75">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6C3414F"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1BAD539C" w14:textId="00ECCDA9"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sz w:val="21"/>
                <w:szCs w:val="21"/>
              </w:rPr>
            </w:pPr>
            <w:sdt>
              <w:sdtPr>
                <w:rPr>
                  <w:rFonts w:asciiTheme="minorHAnsi" w:eastAsiaTheme="minorEastAsia" w:hAnsiTheme="minorHAnsi" w:cstheme="minorBidi"/>
                  <w:sz w:val="21"/>
                  <w:szCs w:val="21"/>
                </w:rPr>
                <w:id w:val="1815980193"/>
                <w14:checkbox>
                  <w14:checked w14:val="0"/>
                  <w14:checkedState w14:val="2612" w14:font="MS Gothic"/>
                  <w14:uncheckedState w14:val="2610" w14:font="MS Gothic"/>
                </w14:checkbox>
              </w:sdtPr>
              <w:sdtContent>
                <w:r w:rsidR="007446EA" w:rsidRPr="5A9BDE75">
                  <w:rPr>
                    <w:rFonts w:ascii="MS Gothic" w:eastAsia="MS Gothic" w:hAnsi="MS Gothic" w:cstheme="minorBidi" w:hint="eastAsia"/>
                    <w:sz w:val="21"/>
                    <w:szCs w:val="21"/>
                  </w:rPr>
                  <w:t>☐</w:t>
                </w:r>
              </w:sdtContent>
            </w:sdt>
            <w:r w:rsidR="007446EA" w:rsidRPr="5A9BDE75">
              <w:rPr>
                <w:rFonts w:asciiTheme="minorHAnsi" w:eastAsiaTheme="minorEastAsia" w:hAnsiTheme="minorHAnsi" w:cstheme="minorBidi"/>
                <w:sz w:val="21"/>
                <w:szCs w:val="21"/>
              </w:rPr>
              <w:t xml:space="preserve"> </w:t>
            </w:r>
            <w:r w:rsidR="00D709C1" w:rsidRPr="5A9BDE75">
              <w:rPr>
                <w:rFonts w:asciiTheme="minorHAnsi" w:eastAsiaTheme="minorEastAsia" w:hAnsiTheme="minorHAnsi" w:cstheme="minorBidi"/>
                <w:sz w:val="18"/>
                <w:szCs w:val="18"/>
              </w:rPr>
              <w:t>Neutral</w:t>
            </w:r>
            <w:r w:rsidR="00340C88" w:rsidRPr="5A9BDE75">
              <w:rPr>
                <w:rFonts w:asciiTheme="minorHAnsi" w:eastAsiaTheme="minorEastAsia" w:hAnsiTheme="minorHAnsi" w:cstheme="minorBidi"/>
                <w:sz w:val="18"/>
                <w:szCs w:val="18"/>
              </w:rPr>
              <w:t xml:space="preserve">itat de carboni </w:t>
            </w:r>
            <w:r w:rsidR="1096D515" w:rsidRPr="5A9BDE75">
              <w:rPr>
                <w:rFonts w:asciiTheme="minorHAnsi" w:eastAsiaTheme="minorEastAsia" w:hAnsiTheme="minorHAnsi" w:cstheme="minorBidi"/>
                <w:sz w:val="18"/>
                <w:szCs w:val="18"/>
              </w:rPr>
              <w:t>i</w:t>
            </w:r>
            <w:r w:rsidR="00340C88" w:rsidRPr="5A9BDE75">
              <w:rPr>
                <w:rFonts w:asciiTheme="minorHAnsi" w:eastAsiaTheme="minorEastAsia" w:hAnsiTheme="minorHAnsi" w:cstheme="minorBidi"/>
                <w:sz w:val="18"/>
                <w:szCs w:val="18"/>
              </w:rPr>
              <w:t xml:space="preserve"> industries menys contaminats</w:t>
            </w:r>
            <w:r w:rsidR="007446EA" w:rsidRPr="5A9BDE75">
              <w:rPr>
                <w:rFonts w:asciiTheme="minorHAnsi" w:eastAsiaTheme="minorEastAsia" w:hAnsiTheme="minorHAnsi" w:cstheme="minorBidi"/>
                <w:sz w:val="18"/>
                <w:szCs w:val="18"/>
              </w:rPr>
              <w:t xml:space="preserve"> / </w:t>
            </w:r>
            <w:r w:rsidR="00FB3313" w:rsidRPr="5A9BDE75">
              <w:rPr>
                <w:rFonts w:asciiTheme="minorHAnsi" w:eastAsiaTheme="minorEastAsia" w:hAnsiTheme="minorHAnsi" w:cstheme="minorBidi"/>
                <w:i/>
                <w:sz w:val="18"/>
                <w:szCs w:val="18"/>
              </w:rPr>
              <w:t>Carbon neutrality and less polluted industries</w:t>
            </w:r>
          </w:p>
        </w:tc>
      </w:tr>
      <w:tr w:rsidR="007446EA" w:rsidRPr="00EE0A68" w14:paraId="72274753" w14:textId="77777777" w:rsidTr="5A9BDE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7362D15E"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3106EFB9" w14:textId="77777777" w:rsidR="007446EA" w:rsidRPr="00C142E7"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lang w:val="es-ES"/>
              </w:rPr>
            </w:pPr>
            <w:sdt>
              <w:sdtPr>
                <w:rPr>
                  <w:rFonts w:asciiTheme="minorHAnsi" w:eastAsiaTheme="minorEastAsia" w:hAnsiTheme="minorHAnsi" w:cstheme="minorHAnsi"/>
                  <w:sz w:val="21"/>
                  <w:szCs w:val="21"/>
                  <w:lang w:val="es-ES"/>
                </w:rPr>
                <w:id w:val="-629247837"/>
                <w14:checkbox>
                  <w14:checked w14:val="0"/>
                  <w14:checkedState w14:val="2612" w14:font="MS Gothic"/>
                  <w14:uncheckedState w14:val="2610" w14:font="MS Gothic"/>
                </w14:checkbox>
              </w:sdtPr>
              <w:sdtContent>
                <w:r w:rsidR="007446EA" w:rsidRPr="00C142E7">
                  <w:rPr>
                    <w:rFonts w:ascii="MS Gothic" w:eastAsia="MS Gothic" w:hAnsi="MS Gothic" w:cstheme="minorHAnsi" w:hint="eastAsia"/>
                    <w:sz w:val="21"/>
                    <w:szCs w:val="21"/>
                    <w:lang w:val="es-ES"/>
                  </w:rPr>
                  <w:t>☐</w:t>
                </w:r>
              </w:sdtContent>
            </w:sdt>
            <w:r w:rsidR="007446EA" w:rsidRPr="00C142E7">
              <w:rPr>
                <w:rFonts w:asciiTheme="minorHAnsi" w:eastAsiaTheme="minorEastAsia" w:hAnsiTheme="minorHAnsi" w:cstheme="minorHAnsi"/>
                <w:sz w:val="21"/>
                <w:szCs w:val="21"/>
                <w:lang w:val="es-ES"/>
              </w:rPr>
              <w:t xml:space="preserve"> </w:t>
            </w:r>
            <w:r w:rsidR="007446EA" w:rsidRPr="00C142E7">
              <w:rPr>
                <w:rFonts w:asciiTheme="minorHAnsi" w:eastAsiaTheme="minorEastAsia" w:hAnsiTheme="minorHAnsi" w:cstheme="minorHAnsi"/>
                <w:sz w:val="18"/>
                <w:szCs w:val="18"/>
                <w:lang w:val="es-ES"/>
              </w:rPr>
              <w:t xml:space="preserve">Tecnologies digitals clau / </w:t>
            </w:r>
            <w:r w:rsidR="007446EA" w:rsidRPr="00C142E7">
              <w:rPr>
                <w:rFonts w:asciiTheme="minorHAnsi" w:eastAsiaTheme="minorEastAsia" w:hAnsiTheme="minorHAnsi" w:cstheme="minorHAnsi"/>
                <w:i/>
                <w:iCs/>
                <w:sz w:val="18"/>
                <w:szCs w:val="18"/>
                <w:lang w:val="es-ES"/>
              </w:rPr>
              <w:t>Key digital tecnologies</w:t>
            </w:r>
          </w:p>
        </w:tc>
      </w:tr>
      <w:tr w:rsidR="007446EA" w:rsidRPr="00CD2380" w14:paraId="3C5726B3" w14:textId="77777777" w:rsidTr="5A9BDE75">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67E8210D" w14:textId="77777777" w:rsidR="007446EA" w:rsidRPr="00C142E7" w:rsidRDefault="007446EA" w:rsidP="00931B07">
            <w:pPr>
              <w:rPr>
                <w:rFonts w:asciiTheme="minorHAnsi" w:eastAsiaTheme="minorEastAsia" w:hAnsiTheme="minorHAnsi" w:cstheme="minorHAnsi"/>
                <w:sz w:val="18"/>
                <w:szCs w:val="18"/>
                <w:lang w:val="es-ES"/>
              </w:rPr>
            </w:pPr>
          </w:p>
        </w:tc>
        <w:tc>
          <w:tcPr>
            <w:tcW w:w="7326" w:type="dxa"/>
          </w:tcPr>
          <w:p w14:paraId="4F48F120" w14:textId="77777777"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2140792057"/>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Intel·ligència artificial i robòtica / </w:t>
            </w:r>
            <w:r w:rsidR="007446EA" w:rsidRPr="00CD2380">
              <w:rPr>
                <w:rFonts w:asciiTheme="minorHAnsi" w:eastAsiaTheme="minorEastAsia" w:hAnsiTheme="minorHAnsi" w:cstheme="minorHAnsi"/>
                <w:i/>
                <w:iCs/>
                <w:sz w:val="18"/>
                <w:szCs w:val="18"/>
              </w:rPr>
              <w:t>Artificial intelligence and robòtics</w:t>
            </w:r>
          </w:p>
        </w:tc>
      </w:tr>
      <w:tr w:rsidR="007446EA" w:rsidRPr="00CD2380" w14:paraId="49960017" w14:textId="77777777" w:rsidTr="5A9BDE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76748534"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6F271679"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764875545"/>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Computació avançada i big data /</w:t>
            </w:r>
            <w:r w:rsidR="007446EA" w:rsidRPr="00CD2380">
              <w:rPr>
                <w:rFonts w:asciiTheme="minorHAnsi" w:eastAsiaTheme="minorEastAsia" w:hAnsiTheme="minorHAnsi" w:cstheme="minorHAnsi"/>
                <w:i/>
                <w:iCs/>
                <w:sz w:val="18"/>
                <w:szCs w:val="18"/>
              </w:rPr>
              <w:t xml:space="preserve"> Advanced computing and Big Data</w:t>
            </w:r>
          </w:p>
        </w:tc>
      </w:tr>
      <w:tr w:rsidR="007446EA" w:rsidRPr="00CD2380" w14:paraId="67B73781" w14:textId="77777777" w:rsidTr="5A9BDE75">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1A8E4DFF"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6052E8BB" w14:textId="77777777"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834256199"/>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Tecnologies facilitadores emergents /</w:t>
            </w:r>
            <w:r w:rsidR="007446EA" w:rsidRPr="00CD2380">
              <w:rPr>
                <w:rFonts w:asciiTheme="minorHAnsi" w:eastAsiaTheme="minorEastAsia" w:hAnsiTheme="minorHAnsi" w:cstheme="minorHAnsi"/>
                <w:i/>
                <w:iCs/>
                <w:sz w:val="18"/>
                <w:szCs w:val="18"/>
              </w:rPr>
              <w:t xml:space="preserve"> Emerging enabling tecnologies</w:t>
            </w:r>
          </w:p>
        </w:tc>
      </w:tr>
      <w:tr w:rsidR="007446EA" w:rsidRPr="00CD2380" w14:paraId="389F7D20" w14:textId="77777777" w:rsidTr="5A9BDE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7AD94D71"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7D7CD25F"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776171102"/>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Internet de propera generació / </w:t>
            </w:r>
            <w:r w:rsidR="007446EA" w:rsidRPr="00CD2380">
              <w:rPr>
                <w:rFonts w:asciiTheme="minorHAnsi" w:eastAsiaTheme="minorEastAsia" w:hAnsiTheme="minorHAnsi" w:cstheme="minorHAnsi"/>
                <w:i/>
                <w:iCs/>
                <w:sz w:val="18"/>
                <w:szCs w:val="18"/>
              </w:rPr>
              <w:t>Next Generation Internet</w:t>
            </w:r>
          </w:p>
        </w:tc>
      </w:tr>
      <w:tr w:rsidR="007446EA" w:rsidRPr="00CD2380" w14:paraId="777D251C" w14:textId="77777777" w:rsidTr="5A9BDE75">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98FFCC8"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03E15B6D" w14:textId="77777777"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173944336"/>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Accés a l’espai i observació de la Terra / </w:t>
            </w:r>
            <w:r w:rsidR="007446EA" w:rsidRPr="00CD2380">
              <w:rPr>
                <w:rFonts w:asciiTheme="minorHAnsi" w:eastAsiaTheme="minorEastAsia" w:hAnsiTheme="minorHAnsi" w:cstheme="minorHAnsi"/>
                <w:i/>
                <w:iCs/>
                <w:sz w:val="18"/>
                <w:szCs w:val="18"/>
              </w:rPr>
              <w:t>Space, including Earth observation</w:t>
            </w:r>
          </w:p>
        </w:tc>
      </w:tr>
      <w:tr w:rsidR="007446EA" w:rsidRPr="00CD2380" w14:paraId="5FF50F40"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17058C13" w14:textId="77777777" w:rsidR="007446EA" w:rsidRPr="00CD2380" w:rsidRDefault="00000000" w:rsidP="00931B07">
            <w:pPr>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112469720"/>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Clima, energia i mobilitat / </w:t>
            </w:r>
            <w:r w:rsidR="007446EA" w:rsidRPr="00CD2380">
              <w:rPr>
                <w:rFonts w:asciiTheme="minorHAnsi" w:eastAsiaTheme="minorEastAsia" w:hAnsiTheme="minorHAnsi" w:cstheme="minorHAnsi"/>
                <w:i/>
                <w:iCs/>
                <w:sz w:val="18"/>
                <w:szCs w:val="18"/>
              </w:rPr>
              <w:t>climate, energy and mobility</w:t>
            </w:r>
          </w:p>
        </w:tc>
        <w:tc>
          <w:tcPr>
            <w:tcW w:w="7326" w:type="dxa"/>
          </w:tcPr>
          <w:p w14:paraId="4ADB73C4"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58428571"/>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Comunitats i ciutats /</w:t>
            </w:r>
            <w:r w:rsidR="007446EA" w:rsidRPr="00CD2380">
              <w:rPr>
                <w:rFonts w:asciiTheme="minorHAnsi" w:eastAsiaTheme="minorEastAsia" w:hAnsiTheme="minorHAnsi" w:cstheme="minorHAnsi"/>
                <w:i/>
                <w:iCs/>
                <w:sz w:val="18"/>
                <w:szCs w:val="18"/>
              </w:rPr>
              <w:t xml:space="preserve"> Communities and cities</w:t>
            </w:r>
          </w:p>
        </w:tc>
      </w:tr>
      <w:tr w:rsidR="007446EA" w:rsidRPr="00CD2380" w14:paraId="48936CFA"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756FD6A"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3F44AC51" w14:textId="746CA68B"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211925540"/>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Transport i mobilitat net</w:t>
            </w:r>
            <w:r w:rsidR="00C944B1">
              <w:rPr>
                <w:rFonts w:asciiTheme="minorHAnsi" w:eastAsiaTheme="minorEastAsia" w:hAnsiTheme="minorHAnsi" w:cstheme="minorHAnsi"/>
                <w:sz w:val="18"/>
                <w:szCs w:val="18"/>
              </w:rPr>
              <w:t>a</w:t>
            </w:r>
            <w:r w:rsidR="007446EA" w:rsidRPr="00CD2380">
              <w:rPr>
                <w:rFonts w:asciiTheme="minorHAnsi" w:eastAsiaTheme="minorEastAsia" w:hAnsiTheme="minorHAnsi" w:cstheme="minorHAnsi"/>
                <w:sz w:val="18"/>
                <w:szCs w:val="18"/>
              </w:rPr>
              <w:t xml:space="preserve"> / </w:t>
            </w:r>
            <w:r w:rsidR="007446EA" w:rsidRPr="00CD2380">
              <w:rPr>
                <w:rFonts w:asciiTheme="minorHAnsi" w:eastAsiaTheme="minorEastAsia" w:hAnsiTheme="minorHAnsi" w:cstheme="minorHAnsi"/>
                <w:i/>
                <w:iCs/>
                <w:sz w:val="18"/>
                <w:szCs w:val="18"/>
              </w:rPr>
              <w:t>Clean, safe and accessible transport and mobility</w:t>
            </w:r>
          </w:p>
        </w:tc>
      </w:tr>
      <w:tr w:rsidR="007446EA" w:rsidRPr="00CD2380" w14:paraId="7DF458AC"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AC88C95"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5AC62132"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2032339434"/>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Emmagatzematge energètic / </w:t>
            </w:r>
            <w:r w:rsidR="007446EA" w:rsidRPr="00CD2380">
              <w:rPr>
                <w:rFonts w:asciiTheme="minorHAnsi" w:eastAsiaTheme="minorEastAsia" w:hAnsiTheme="minorHAnsi" w:cstheme="minorHAnsi"/>
                <w:i/>
                <w:iCs/>
                <w:sz w:val="18"/>
                <w:szCs w:val="18"/>
              </w:rPr>
              <w:t>Energy storage</w:t>
            </w:r>
          </w:p>
        </w:tc>
      </w:tr>
      <w:tr w:rsidR="007446EA" w:rsidRPr="00CD2380" w14:paraId="6BCCE66C"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1FAB2B3"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29A64C61" w14:textId="77777777"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2027707547"/>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Mobilitat intel·ligent / </w:t>
            </w:r>
            <w:r w:rsidR="007446EA" w:rsidRPr="00CD2380">
              <w:rPr>
                <w:rFonts w:asciiTheme="minorHAnsi" w:eastAsiaTheme="minorEastAsia" w:hAnsiTheme="minorHAnsi" w:cstheme="minorHAnsi"/>
                <w:i/>
                <w:iCs/>
                <w:sz w:val="18"/>
                <w:szCs w:val="18"/>
              </w:rPr>
              <w:t>Smart mobility</w:t>
            </w:r>
          </w:p>
        </w:tc>
      </w:tr>
      <w:tr w:rsidR="007446EA" w:rsidRPr="00CD2380" w14:paraId="08E1A428"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EB0BE7D"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4D8881A0"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551802201"/>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Competitivitat industrial en transport / </w:t>
            </w:r>
            <w:r w:rsidR="007446EA" w:rsidRPr="00CD2380">
              <w:rPr>
                <w:rFonts w:asciiTheme="minorHAnsi" w:eastAsiaTheme="minorEastAsia" w:hAnsiTheme="minorHAnsi" w:cstheme="minorHAnsi"/>
                <w:i/>
                <w:iCs/>
                <w:sz w:val="18"/>
                <w:szCs w:val="18"/>
              </w:rPr>
              <w:t>Industrial competitiveness in transport</w:t>
            </w:r>
          </w:p>
        </w:tc>
      </w:tr>
      <w:tr w:rsidR="007446EA" w:rsidRPr="00CD2380" w14:paraId="107215C1"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3633B84"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20EF1E82" w14:textId="77777777"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706638919"/>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Ciències i solucions climàtiques / </w:t>
            </w:r>
            <w:r w:rsidR="007446EA" w:rsidRPr="00CD2380">
              <w:rPr>
                <w:rFonts w:asciiTheme="minorHAnsi" w:eastAsiaTheme="minorEastAsia" w:hAnsiTheme="minorHAnsi" w:cstheme="minorHAnsi"/>
                <w:i/>
                <w:iCs/>
                <w:sz w:val="18"/>
                <w:szCs w:val="18"/>
              </w:rPr>
              <w:t>Climate and science solutions</w:t>
            </w:r>
          </w:p>
        </w:tc>
      </w:tr>
      <w:tr w:rsidR="007446EA" w:rsidRPr="00CD2380" w14:paraId="771CA5F4"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03B94D42"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76D57CAB"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159573853"/>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Fonts d’energia / </w:t>
            </w:r>
            <w:r w:rsidR="007446EA" w:rsidRPr="00CD2380">
              <w:rPr>
                <w:rFonts w:asciiTheme="minorHAnsi" w:eastAsiaTheme="minorEastAsia" w:hAnsiTheme="minorHAnsi" w:cstheme="minorHAnsi"/>
                <w:i/>
                <w:iCs/>
                <w:sz w:val="18"/>
                <w:szCs w:val="18"/>
              </w:rPr>
              <w:t>Energy supply</w:t>
            </w:r>
          </w:p>
        </w:tc>
      </w:tr>
      <w:tr w:rsidR="007446EA" w:rsidRPr="00CD2380" w14:paraId="40FF83A3"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11768F8"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1A22B828" w14:textId="77777777"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332228396"/>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Xarxes i sistemes elèctrics / </w:t>
            </w:r>
            <w:r w:rsidR="007446EA" w:rsidRPr="00CD2380">
              <w:rPr>
                <w:rFonts w:asciiTheme="minorHAnsi" w:eastAsiaTheme="minorEastAsia" w:hAnsiTheme="minorHAnsi" w:cstheme="minorHAnsi"/>
                <w:i/>
                <w:iCs/>
                <w:sz w:val="18"/>
                <w:szCs w:val="18"/>
              </w:rPr>
              <w:t>Energy Systems and grids</w:t>
            </w:r>
          </w:p>
        </w:tc>
      </w:tr>
      <w:tr w:rsidR="007446EA" w:rsidRPr="00CD2380" w14:paraId="7E4BDC67"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569EB65"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6B7839BC"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891295015"/>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Eficiència energètica en edificis i instal·lacions industrials /</w:t>
            </w:r>
            <w:r w:rsidR="007446EA" w:rsidRPr="00CD2380">
              <w:rPr>
                <w:rFonts w:asciiTheme="minorHAnsi" w:eastAsiaTheme="minorEastAsia" w:hAnsiTheme="minorHAnsi" w:cstheme="minorHAnsi"/>
                <w:i/>
                <w:iCs/>
                <w:sz w:val="18"/>
                <w:szCs w:val="18"/>
              </w:rPr>
              <w:t xml:space="preserve"> Buildings and industrial facilities in energy transition.</w:t>
            </w:r>
          </w:p>
        </w:tc>
      </w:tr>
      <w:tr w:rsidR="007446EA" w:rsidRPr="00CD2380" w14:paraId="00589F14"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3F53460B" w14:textId="77777777" w:rsidR="007446EA" w:rsidRPr="00CD2380" w:rsidRDefault="00000000" w:rsidP="00931B07">
            <w:pPr>
              <w:rPr>
                <w:rFonts w:eastAsiaTheme="minorEastAsia"/>
                <w:i/>
              </w:rPr>
            </w:pPr>
            <w:sdt>
              <w:sdtPr>
                <w:rPr>
                  <w:rFonts w:asciiTheme="minorHAnsi" w:eastAsiaTheme="minorEastAsia" w:hAnsiTheme="minorHAnsi" w:cstheme="minorHAnsi"/>
                  <w:sz w:val="21"/>
                  <w:szCs w:val="21"/>
                </w:rPr>
                <w:id w:val="-1659682452"/>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Recursos alimentaris, bioeconomia, recursos naturals, agricultura i medi ambient / </w:t>
            </w:r>
            <w:r w:rsidR="007446EA" w:rsidRPr="00CD2380">
              <w:rPr>
                <w:rFonts w:asciiTheme="minorHAnsi" w:eastAsiaTheme="minorEastAsia" w:hAnsiTheme="minorHAnsi" w:cstheme="minorHAnsi"/>
                <w:i/>
                <w:iCs/>
                <w:sz w:val="18"/>
                <w:szCs w:val="18"/>
              </w:rPr>
              <w:t>food, bioeconomy, natural resources and enviroment</w:t>
            </w:r>
          </w:p>
        </w:tc>
        <w:tc>
          <w:tcPr>
            <w:tcW w:w="7326" w:type="dxa"/>
          </w:tcPr>
          <w:p w14:paraId="78B2D9C0" w14:textId="77777777"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072231931"/>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Observació mediambiental / </w:t>
            </w:r>
            <w:r w:rsidR="007446EA" w:rsidRPr="00CD2380">
              <w:rPr>
                <w:rFonts w:asciiTheme="minorHAnsi" w:eastAsiaTheme="minorEastAsia" w:hAnsiTheme="minorHAnsi" w:cstheme="minorHAnsi"/>
                <w:i/>
                <w:iCs/>
                <w:sz w:val="18"/>
                <w:szCs w:val="18"/>
              </w:rPr>
              <w:t>Enviormental observation</w:t>
            </w:r>
          </w:p>
        </w:tc>
      </w:tr>
      <w:tr w:rsidR="007446EA" w:rsidRPr="00CD2380" w14:paraId="4A04FFAF"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14:paraId="62DB6D59"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16FEDA2F"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68141397"/>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Biodiversitat i recursos naturals / </w:t>
            </w:r>
            <w:r w:rsidR="007446EA" w:rsidRPr="00CD2380">
              <w:rPr>
                <w:rFonts w:asciiTheme="minorHAnsi" w:eastAsiaTheme="minorEastAsia" w:hAnsiTheme="minorHAnsi" w:cstheme="minorHAnsi"/>
                <w:i/>
                <w:iCs/>
                <w:sz w:val="18"/>
                <w:szCs w:val="18"/>
              </w:rPr>
              <w:t>Biodeiversity and natural resoruces</w:t>
            </w:r>
          </w:p>
        </w:tc>
      </w:tr>
      <w:tr w:rsidR="007446EA" w:rsidRPr="00CD2380" w14:paraId="1EA25F51"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tcPr>
          <w:p w14:paraId="3CD1C8C5"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5710127E" w14:textId="77777777" w:rsidR="007446EA" w:rsidRPr="00CD2380" w:rsidRDefault="00000000" w:rsidP="00931B07">
            <w:pPr>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2111417585"/>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Agricultura, silvicultura i àrees rurals / </w:t>
            </w:r>
            <w:r w:rsidR="007446EA" w:rsidRPr="00CD2380">
              <w:rPr>
                <w:rFonts w:asciiTheme="minorHAnsi" w:eastAsiaTheme="minorEastAsia" w:hAnsiTheme="minorHAnsi" w:cstheme="minorHAnsi"/>
                <w:i/>
                <w:iCs/>
                <w:sz w:val="18"/>
                <w:szCs w:val="18"/>
              </w:rPr>
              <w:t>Agriculture, forestry and rural areas</w:t>
            </w:r>
          </w:p>
        </w:tc>
      </w:tr>
      <w:tr w:rsidR="007446EA" w:rsidRPr="00CD2380" w14:paraId="5D61B537"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14:paraId="562F5D59"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721CFEA3"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069695788"/>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Sistemes alimentaris / </w:t>
            </w:r>
            <w:r w:rsidR="007446EA" w:rsidRPr="00CD2380">
              <w:rPr>
                <w:rFonts w:asciiTheme="minorHAnsi" w:eastAsiaTheme="minorEastAsia" w:hAnsiTheme="minorHAnsi" w:cstheme="minorHAnsi"/>
                <w:i/>
                <w:iCs/>
                <w:sz w:val="18"/>
                <w:szCs w:val="18"/>
              </w:rPr>
              <w:t>Food systems</w:t>
            </w:r>
          </w:p>
        </w:tc>
      </w:tr>
      <w:tr w:rsidR="007446EA" w:rsidRPr="00CD2380" w14:paraId="1FE04373"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tcPr>
          <w:p w14:paraId="0871DE85"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13723823" w14:textId="10CA1065"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565410343"/>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262469">
              <w:rPr>
                <w:rFonts w:asciiTheme="minorHAnsi" w:eastAsiaTheme="minorEastAsia" w:hAnsiTheme="minorHAnsi" w:cstheme="minorHAnsi"/>
                <w:sz w:val="18"/>
                <w:szCs w:val="18"/>
              </w:rPr>
              <w:t>Sistemes d’innovació de base biològica en la bioeconomia de la UE</w:t>
            </w:r>
            <w:r w:rsidR="007446EA" w:rsidRPr="00CD2380">
              <w:rPr>
                <w:rFonts w:asciiTheme="minorHAnsi" w:eastAsiaTheme="minorEastAsia" w:hAnsiTheme="minorHAnsi" w:cstheme="minorHAnsi"/>
                <w:sz w:val="18"/>
                <w:szCs w:val="18"/>
              </w:rPr>
              <w:t xml:space="preserve"> / </w:t>
            </w:r>
            <w:r w:rsidR="00516A95" w:rsidRPr="00516A95">
              <w:rPr>
                <w:rFonts w:asciiTheme="minorHAnsi" w:eastAsiaTheme="minorEastAsia" w:hAnsiTheme="minorHAnsi" w:cstheme="minorHAnsi"/>
                <w:i/>
                <w:iCs/>
                <w:sz w:val="18"/>
                <w:szCs w:val="18"/>
              </w:rPr>
              <w:t>Bio-based innovation systems in the EU bioeconomy</w:t>
            </w:r>
          </w:p>
        </w:tc>
      </w:tr>
      <w:tr w:rsidR="007446EA" w:rsidRPr="00CD2380" w14:paraId="7913C461"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14:paraId="7988571C"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7E82C02F" w14:textId="77777777" w:rsidR="007446EA" w:rsidRPr="00CD2380"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07855659"/>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Sistemes circulars / </w:t>
            </w:r>
            <w:r w:rsidR="007446EA" w:rsidRPr="00CD2380">
              <w:rPr>
                <w:rFonts w:asciiTheme="minorHAnsi" w:eastAsiaTheme="minorEastAsia" w:hAnsiTheme="minorHAnsi" w:cstheme="minorHAnsi"/>
                <w:i/>
                <w:iCs/>
                <w:sz w:val="18"/>
                <w:szCs w:val="18"/>
              </w:rPr>
              <w:t>Circular Systems</w:t>
            </w:r>
          </w:p>
        </w:tc>
      </w:tr>
      <w:tr w:rsidR="007446EA" w:rsidRPr="00CD2380" w14:paraId="48C12318"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tcPr>
          <w:p w14:paraId="0661C071" w14:textId="77777777" w:rsidR="007446EA" w:rsidRPr="00CD2380" w:rsidRDefault="007446EA" w:rsidP="00931B07">
            <w:pPr>
              <w:rPr>
                <w:rFonts w:asciiTheme="minorHAnsi" w:eastAsiaTheme="minorEastAsia" w:hAnsiTheme="minorHAnsi" w:cstheme="minorHAnsi"/>
                <w:sz w:val="18"/>
                <w:szCs w:val="18"/>
              </w:rPr>
            </w:pPr>
          </w:p>
        </w:tc>
        <w:tc>
          <w:tcPr>
            <w:tcW w:w="7326" w:type="dxa"/>
          </w:tcPr>
          <w:p w14:paraId="6F20649F" w14:textId="77777777" w:rsidR="007446EA" w:rsidRPr="00CD2380"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404566020"/>
                <w14:checkbox>
                  <w14:checked w14:val="0"/>
                  <w14:checkedState w14:val="2612" w14:font="MS Gothic"/>
                  <w14:uncheckedState w14:val="2610" w14:font="MS Gothic"/>
                </w14:checkbox>
              </w:sdtPr>
              <w:sdtContent>
                <w:r w:rsidR="007446EA" w:rsidRPr="00CD2380">
                  <w:rPr>
                    <w:rFonts w:ascii="MS Gothic" w:eastAsia="MS Gothic" w:hAnsi="MS Gothic" w:cstheme="minorHAnsi" w:hint="eastAsia"/>
                    <w:sz w:val="21"/>
                    <w:szCs w:val="21"/>
                  </w:rPr>
                  <w:t>☐</w:t>
                </w:r>
              </w:sdtContent>
            </w:sdt>
            <w:r w:rsidR="007446EA" w:rsidRPr="00CD2380">
              <w:rPr>
                <w:rFonts w:asciiTheme="minorHAnsi" w:eastAsiaTheme="minorEastAsia" w:hAnsiTheme="minorHAnsi" w:cstheme="minorHAnsi"/>
                <w:sz w:val="21"/>
                <w:szCs w:val="21"/>
              </w:rPr>
              <w:t xml:space="preserve"> </w:t>
            </w:r>
            <w:r w:rsidR="007446EA" w:rsidRPr="00CD2380">
              <w:rPr>
                <w:rFonts w:asciiTheme="minorHAnsi" w:eastAsiaTheme="minorEastAsia" w:hAnsiTheme="minorHAnsi" w:cstheme="minorHAnsi"/>
                <w:sz w:val="18"/>
                <w:szCs w:val="18"/>
              </w:rPr>
              <w:t xml:space="preserve">Oceans, mars i aigües interiors / </w:t>
            </w:r>
            <w:r w:rsidR="007446EA" w:rsidRPr="00CD2380">
              <w:rPr>
                <w:rFonts w:asciiTheme="minorHAnsi" w:eastAsiaTheme="minorEastAsia" w:hAnsiTheme="minorHAnsi" w:cstheme="minorHAnsi"/>
                <w:i/>
                <w:iCs/>
                <w:sz w:val="18"/>
                <w:szCs w:val="18"/>
              </w:rPr>
              <w:t>Seas, oceans and inland waters</w:t>
            </w:r>
          </w:p>
        </w:tc>
      </w:tr>
    </w:tbl>
    <w:p w14:paraId="57023595" w14:textId="77777777" w:rsidR="006B7E4D" w:rsidRPr="00CD2380" w:rsidRDefault="006B7E4D" w:rsidP="00DF77DE">
      <w:pPr>
        <w:rPr>
          <w:rFonts w:ascii="Arial" w:hAnsi="Arial" w:cs="Arial"/>
        </w:rPr>
      </w:pPr>
    </w:p>
    <w:p w14:paraId="2FF949EF" w14:textId="77777777" w:rsidR="006B7E4D" w:rsidRPr="00CD2380" w:rsidRDefault="006B7E4D" w:rsidP="00DF77DE">
      <w:pPr>
        <w:rPr>
          <w:rFonts w:ascii="Arial" w:hAnsi="Arial" w:cs="Arial"/>
        </w:rPr>
      </w:pPr>
    </w:p>
    <w:p w14:paraId="611FA4E5" w14:textId="77777777" w:rsidR="006B7E4D" w:rsidRPr="00CD2380" w:rsidRDefault="006B7E4D" w:rsidP="00DF77DE">
      <w:pPr>
        <w:rPr>
          <w:rFonts w:ascii="Arial" w:hAnsi="Arial" w:cs="Arial"/>
        </w:rPr>
      </w:pPr>
    </w:p>
    <w:p w14:paraId="778F4FC7" w14:textId="1F5544C7" w:rsidR="006B7E4D" w:rsidRPr="00CD2380" w:rsidRDefault="006B7E4D" w:rsidP="00DF77DE">
      <w:pPr>
        <w:rPr>
          <w:rFonts w:ascii="Arial" w:hAnsi="Arial" w:cs="Arial"/>
        </w:rPr>
      </w:pPr>
    </w:p>
    <w:p w14:paraId="1AB9DFAF" w14:textId="77777777" w:rsidR="006B7E4D" w:rsidRPr="00CD2380" w:rsidRDefault="006B7E4D" w:rsidP="00DF77DE">
      <w:pPr>
        <w:rPr>
          <w:rFonts w:ascii="Arial" w:hAnsi="Arial" w:cs="Arial"/>
        </w:rPr>
      </w:pPr>
    </w:p>
    <w:p w14:paraId="6D73F0B8" w14:textId="77777777" w:rsidR="006B7E4D" w:rsidRPr="00CD2380" w:rsidRDefault="006B7E4D" w:rsidP="006B7E4D">
      <w:pPr>
        <w:rPr>
          <w:rFonts w:ascii="Arial" w:hAnsi="Arial" w:cs="Arial"/>
        </w:rPr>
      </w:pPr>
    </w:p>
    <w:p w14:paraId="468B12F1" w14:textId="53A708C0" w:rsidR="00165E4E" w:rsidRPr="00077561" w:rsidRDefault="00165E4E" w:rsidP="00165E4E">
      <w:pPr>
        <w:pStyle w:val="paragraph"/>
        <w:shd w:val="clear" w:color="auto" w:fill="732B47"/>
        <w:spacing w:before="0" w:beforeAutospacing="0" w:after="0" w:afterAutospacing="0"/>
        <w:ind w:left="-285" w:right="-15"/>
        <w:textAlignment w:val="baseline"/>
        <w:rPr>
          <w:rFonts w:ascii="Arial" w:hAnsi="Arial" w:cs="Arial"/>
          <w:color w:val="F5F5F5"/>
        </w:rPr>
      </w:pPr>
      <w:r w:rsidRPr="00077561">
        <w:rPr>
          <w:rStyle w:val="normaltextrun"/>
          <w:rFonts w:ascii="Arial" w:hAnsi="Arial" w:cs="Arial"/>
          <w:b/>
          <w:bCs/>
          <w:smallCaps/>
          <w:color w:val="FFFFFF"/>
        </w:rPr>
        <w:t>justificació de l’alineament amb les àrees i els àmbits</w:t>
      </w:r>
      <w:r w:rsidR="00C830D2" w:rsidRPr="00077561">
        <w:rPr>
          <w:rStyle w:val="normaltextrun"/>
          <w:rFonts w:ascii="Arial" w:hAnsi="Arial" w:cs="Arial"/>
          <w:b/>
          <w:bCs/>
          <w:smallCaps/>
          <w:color w:val="FFFFFF"/>
        </w:rPr>
        <w:t xml:space="preserve"> temàtics d’intervenció definits per la Unió Europea</w:t>
      </w:r>
      <w:r w:rsidRPr="00077561">
        <w:rPr>
          <w:rStyle w:val="normaltextrun"/>
          <w:rFonts w:ascii="Arial" w:hAnsi="Arial" w:cs="Arial"/>
          <w:b/>
          <w:bCs/>
          <w:smallCaps/>
          <w:color w:val="FFFFFF"/>
        </w:rPr>
        <w:t xml:space="preserve"> i del possible impacte social, econòmic i científic de la recerca desenvolupada (màx. 2 fulls):</w:t>
      </w:r>
      <w:r w:rsidRPr="00077561">
        <w:rPr>
          <w:rStyle w:val="eop"/>
          <w:rFonts w:ascii="Arial" w:hAnsi="Arial" w:cs="Arial"/>
          <w:color w:val="FFFFFF"/>
        </w:rPr>
        <w:t> </w:t>
      </w:r>
    </w:p>
    <w:p w14:paraId="60628C2E" w14:textId="32306C37" w:rsidR="00165E4E" w:rsidRPr="00077561" w:rsidRDefault="00165E4E" w:rsidP="00165E4E">
      <w:pPr>
        <w:pStyle w:val="paragraph"/>
        <w:shd w:val="clear" w:color="auto" w:fill="732B47"/>
        <w:spacing w:before="0" w:beforeAutospacing="0" w:after="0" w:afterAutospacing="0"/>
        <w:ind w:left="-285" w:right="-15"/>
        <w:textAlignment w:val="baseline"/>
        <w:rPr>
          <w:rFonts w:ascii="Arial" w:hAnsi="Arial" w:cs="Arial"/>
          <w:color w:val="F5F5F5"/>
        </w:rPr>
      </w:pPr>
      <w:r w:rsidRPr="00077561">
        <w:rPr>
          <w:rStyle w:val="normaltextrun"/>
          <w:rFonts w:ascii="Arial" w:hAnsi="Arial" w:cs="Arial"/>
          <w:i/>
          <w:iCs/>
          <w:smallCaps/>
          <w:color w:val="FFFFFF"/>
        </w:rPr>
        <w:t xml:space="preserve">justification of the alignment with </w:t>
      </w:r>
      <w:r w:rsidR="00564327" w:rsidRPr="00077561">
        <w:rPr>
          <w:rStyle w:val="normaltextrun"/>
          <w:rFonts w:ascii="Arial" w:hAnsi="Arial" w:cs="Arial"/>
          <w:i/>
          <w:iCs/>
          <w:smallCaps/>
          <w:color w:val="FFFFFF"/>
        </w:rPr>
        <w:t>the cluster and intervention areas defined by the european union</w:t>
      </w:r>
      <w:r w:rsidRPr="00077561">
        <w:rPr>
          <w:rStyle w:val="normaltextrun"/>
          <w:rFonts w:ascii="Arial" w:hAnsi="Arial" w:cs="Arial"/>
          <w:i/>
          <w:iCs/>
          <w:smallCaps/>
          <w:color w:val="FFFFFF"/>
        </w:rPr>
        <w:t xml:space="preserve"> and </w:t>
      </w:r>
      <w:r w:rsidR="00F2634F">
        <w:rPr>
          <w:rStyle w:val="normaltextrun"/>
          <w:rFonts w:ascii="Arial" w:hAnsi="Arial" w:cs="Arial"/>
          <w:i/>
          <w:iCs/>
          <w:smallCaps/>
          <w:color w:val="FFFFFF"/>
        </w:rPr>
        <w:t>t</w:t>
      </w:r>
      <w:r w:rsidRPr="00077561">
        <w:rPr>
          <w:rStyle w:val="normaltextrun"/>
          <w:rFonts w:ascii="Arial" w:hAnsi="Arial" w:cs="Arial"/>
          <w:i/>
          <w:iCs/>
          <w:smallCaps/>
          <w:color w:val="FFFFFF"/>
        </w:rPr>
        <w:t xml:space="preserve">he possible </w:t>
      </w:r>
      <w:r w:rsidR="00624DB1">
        <w:rPr>
          <w:rStyle w:val="normaltextrun"/>
          <w:rFonts w:ascii="Arial" w:hAnsi="Arial" w:cs="Arial"/>
          <w:i/>
          <w:iCs/>
          <w:smallCaps/>
          <w:color w:val="FFFFFF"/>
        </w:rPr>
        <w:t xml:space="preserve">social, </w:t>
      </w:r>
      <w:r w:rsidRPr="00077561">
        <w:rPr>
          <w:rStyle w:val="normaltextrun"/>
          <w:rFonts w:ascii="Arial" w:hAnsi="Arial" w:cs="Arial"/>
          <w:i/>
          <w:iCs/>
          <w:smallCaps/>
          <w:color w:val="FFFFFF"/>
        </w:rPr>
        <w:t xml:space="preserve">economic and scientific impact of the research </w:t>
      </w:r>
      <w:r w:rsidR="00624DB1">
        <w:rPr>
          <w:rStyle w:val="normaltextrun"/>
          <w:rFonts w:ascii="Arial" w:hAnsi="Arial" w:cs="Arial"/>
          <w:i/>
          <w:iCs/>
          <w:smallCaps/>
          <w:color w:val="FFFFFF"/>
        </w:rPr>
        <w:t>carried out</w:t>
      </w:r>
      <w:r w:rsidRPr="00077561">
        <w:rPr>
          <w:rStyle w:val="normaltextrun"/>
          <w:rFonts w:ascii="Arial" w:hAnsi="Arial" w:cs="Arial"/>
          <w:i/>
          <w:iCs/>
          <w:smallCaps/>
          <w:color w:val="FFFFFF"/>
        </w:rPr>
        <w:t xml:space="preserve"> (max 2 sheets):</w:t>
      </w:r>
      <w:r w:rsidRPr="00077561">
        <w:rPr>
          <w:rStyle w:val="eop"/>
          <w:rFonts w:ascii="Arial" w:hAnsi="Arial" w:cs="Arial"/>
          <w:color w:val="FFFFFF"/>
        </w:rPr>
        <w:t> </w:t>
      </w:r>
    </w:p>
    <w:p w14:paraId="12D62326" w14:textId="77777777" w:rsidR="006B7E4D" w:rsidRPr="00165E4E" w:rsidRDefault="006B7E4D" w:rsidP="006B7E4D">
      <w:pPr>
        <w:rPr>
          <w:rFonts w:ascii="Arial" w:hAnsi="Arial" w:cs="Arial"/>
          <w:lang w:val="ca-ES"/>
        </w:rPr>
      </w:pPr>
    </w:p>
    <w:sectPr w:rsidR="006B7E4D" w:rsidRPr="00165E4E" w:rsidSect="003A3C6F">
      <w:headerReference w:type="even" r:id="rId11"/>
      <w:headerReference w:type="default" r:id="rId12"/>
      <w:footerReference w:type="even" r:id="rId13"/>
      <w:footerReference w:type="default" r:id="rId14"/>
      <w:headerReference w:type="first" r:id="rId15"/>
      <w:type w:val="continuous"/>
      <w:pgSz w:w="11906" w:h="16838" w:code="9"/>
      <w:pgMar w:top="1440" w:right="1080" w:bottom="1440" w:left="1080" w:header="25" w:footer="63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52A4" w14:textId="77777777" w:rsidR="00416FE1" w:rsidRPr="00CD2380" w:rsidRDefault="00416FE1">
      <w:r w:rsidRPr="00CD2380">
        <w:separator/>
      </w:r>
    </w:p>
  </w:endnote>
  <w:endnote w:type="continuationSeparator" w:id="0">
    <w:p w14:paraId="6FE11CFC" w14:textId="77777777" w:rsidR="00416FE1" w:rsidRPr="00CD2380" w:rsidRDefault="00416FE1">
      <w:r w:rsidRPr="00CD2380">
        <w:continuationSeparator/>
      </w:r>
    </w:p>
  </w:endnote>
  <w:endnote w:type="continuationNotice" w:id="1">
    <w:p w14:paraId="718A5AD8" w14:textId="77777777" w:rsidR="00416FE1" w:rsidRPr="00CD2380" w:rsidRDefault="00416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C4F3" w14:textId="77777777" w:rsidR="0025211B" w:rsidRPr="00CD2380" w:rsidRDefault="0025211B">
    <w:pPr>
      <w:pStyle w:val="Peu"/>
      <w:framePr w:wrap="around" w:vAnchor="text" w:hAnchor="margin" w:xAlign="right" w:y="1"/>
      <w:rPr>
        <w:rStyle w:val="Nmerodepgina"/>
      </w:rPr>
    </w:pPr>
    <w:r w:rsidRPr="00CD2380">
      <w:rPr>
        <w:rStyle w:val="Nmerodepgina"/>
      </w:rPr>
      <w:fldChar w:fldCharType="begin"/>
    </w:r>
    <w:r w:rsidRPr="00CD2380">
      <w:rPr>
        <w:rStyle w:val="Nmerodepgina"/>
      </w:rPr>
      <w:instrText xml:space="preserve">PAGE  </w:instrText>
    </w:r>
    <w:r w:rsidRPr="00CD2380">
      <w:rPr>
        <w:rStyle w:val="Nmerodepgina"/>
      </w:rPr>
      <w:fldChar w:fldCharType="end"/>
    </w:r>
  </w:p>
  <w:p w14:paraId="1BDB88D4" w14:textId="77777777" w:rsidR="0025211B" w:rsidRPr="00CD2380" w:rsidRDefault="0025211B">
    <w:pPr>
      <w:pStyle w:val="Peu"/>
      <w:ind w:right="360"/>
    </w:pPr>
  </w:p>
  <w:p w14:paraId="241DF1A9" w14:textId="77777777" w:rsidR="00954ED8" w:rsidRPr="00CD2380" w:rsidRDefault="00954ED8"/>
  <w:p w14:paraId="58D1CD76" w14:textId="77777777" w:rsidR="00954ED8" w:rsidRPr="00CD2380" w:rsidRDefault="00954E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400D" w14:textId="6C32A260" w:rsidR="0025211B" w:rsidRPr="00CD2380" w:rsidRDefault="0025211B">
    <w:pPr>
      <w:pStyle w:val="Peu"/>
      <w:framePr w:w="725" w:wrap="around" w:vAnchor="text" w:hAnchor="page" w:x="10522" w:y="-3"/>
      <w:jc w:val="both"/>
      <w:rPr>
        <w:rStyle w:val="Nmerodepgina"/>
      </w:rPr>
    </w:pPr>
    <w:r w:rsidRPr="00CD2380">
      <w:rPr>
        <w:rStyle w:val="Nmerodepgina"/>
      </w:rPr>
      <w:fldChar w:fldCharType="begin"/>
    </w:r>
    <w:r w:rsidRPr="00CD2380">
      <w:rPr>
        <w:rStyle w:val="Nmerodepgina"/>
      </w:rPr>
      <w:instrText xml:space="preserve">PAGE  </w:instrText>
    </w:r>
    <w:r w:rsidRPr="00CD2380">
      <w:rPr>
        <w:rStyle w:val="Nmerodepgina"/>
      </w:rPr>
      <w:fldChar w:fldCharType="separate"/>
    </w:r>
    <w:r w:rsidR="000322BB" w:rsidRPr="00CD2380">
      <w:rPr>
        <w:rStyle w:val="Nmerodepgina"/>
      </w:rPr>
      <w:t>3</w:t>
    </w:r>
    <w:r w:rsidRPr="00CD2380">
      <w:rPr>
        <w:rStyle w:val="Nmerodepgina"/>
      </w:rPr>
      <w:fldChar w:fldCharType="end"/>
    </w:r>
    <w:r w:rsidRPr="00CD2380">
      <w:rPr>
        <w:rStyle w:val="Nmerodepgina"/>
      </w:rPr>
      <w:t xml:space="preserve"> / </w:t>
    </w:r>
    <w:r w:rsidRPr="00CD2380">
      <w:rPr>
        <w:rStyle w:val="Nmerodepgina"/>
      </w:rPr>
      <w:fldChar w:fldCharType="begin"/>
    </w:r>
    <w:r w:rsidRPr="00CD2380">
      <w:rPr>
        <w:rStyle w:val="Nmerodepgina"/>
      </w:rPr>
      <w:instrText xml:space="preserve"> NUMPAGES </w:instrText>
    </w:r>
    <w:r w:rsidRPr="00CD2380">
      <w:rPr>
        <w:rStyle w:val="Nmerodepgina"/>
      </w:rPr>
      <w:fldChar w:fldCharType="separate"/>
    </w:r>
    <w:r w:rsidR="000322BB" w:rsidRPr="00CD2380">
      <w:rPr>
        <w:rStyle w:val="Nmerodepgina"/>
      </w:rPr>
      <w:t>3</w:t>
    </w:r>
    <w:r w:rsidRPr="00CD2380">
      <w:rPr>
        <w:rStyle w:val="Nmerodepgina"/>
      </w:rPr>
      <w:fldChar w:fldCharType="end"/>
    </w:r>
  </w:p>
  <w:p w14:paraId="1F81E168" w14:textId="2ECB9F8F" w:rsidR="00E741C8" w:rsidRPr="00CD2380" w:rsidRDefault="001642AA" w:rsidP="00E741C8">
    <w:pPr>
      <w:pStyle w:val="Peu"/>
      <w:tabs>
        <w:tab w:val="clear" w:pos="4252"/>
        <w:tab w:val="clear" w:pos="8504"/>
        <w:tab w:val="left" w:pos="6802"/>
        <w:tab w:val="right" w:pos="8958"/>
      </w:tabs>
      <w:ind w:left="-567"/>
    </w:pPr>
    <w:r>
      <w:rPr>
        <w:noProof/>
      </w:rPr>
      <w:drawing>
        <wp:anchor distT="0" distB="0" distL="114300" distR="114300" simplePos="0" relativeHeight="251660291" behindDoc="1" locked="0" layoutInCell="1" allowOverlap="1" wp14:anchorId="54B4F941" wp14:editId="3DCB1751">
          <wp:simplePos x="0" y="0"/>
          <wp:positionH relativeFrom="margin">
            <wp:posOffset>0</wp:posOffset>
          </wp:positionH>
          <wp:positionV relativeFrom="paragraph">
            <wp:posOffset>146050</wp:posOffset>
          </wp:positionV>
          <wp:extent cx="1209675" cy="311159"/>
          <wp:effectExtent l="0" t="0" r="0" b="0"/>
          <wp:wrapTight wrapText="bothSides">
            <wp:wrapPolygon edited="0">
              <wp:start x="0" y="0"/>
              <wp:lineTo x="0" y="19837"/>
              <wp:lineTo x="21090" y="19837"/>
              <wp:lineTo x="21090" y="0"/>
              <wp:lineTo x="0" y="0"/>
            </wp:wrapPolygon>
          </wp:wrapTight>
          <wp:docPr id="2080869557" name="Imatge 2"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69557" name="Imatge 2" descr="Imatge que conté text, Font, logotip, Gràfics&#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209675" cy="311159"/>
                  </a:xfrm>
                  <a:prstGeom prst="rect">
                    <a:avLst/>
                  </a:prstGeom>
                </pic:spPr>
              </pic:pic>
            </a:graphicData>
          </a:graphic>
        </wp:anchor>
      </w:drawing>
    </w:r>
    <w:r w:rsidR="00E741C8" w:rsidRPr="00CD2380">
      <w:t xml:space="preserve">                                                           </w:t>
    </w:r>
  </w:p>
  <w:p w14:paraId="54B10C7A" w14:textId="77777777" w:rsidR="0025211B" w:rsidRPr="00CD2380" w:rsidRDefault="0025211B" w:rsidP="00E741C8">
    <w:pPr>
      <w:pStyle w:val="Peu"/>
      <w:ind w:right="360"/>
    </w:pPr>
  </w:p>
  <w:p w14:paraId="0F48DC73" w14:textId="77777777" w:rsidR="00954ED8" w:rsidRPr="00CD2380" w:rsidRDefault="00954ED8"/>
  <w:p w14:paraId="7786ED96" w14:textId="77777777" w:rsidR="00954ED8" w:rsidRPr="00CD2380" w:rsidRDefault="00954E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0044C" w14:textId="77777777" w:rsidR="00416FE1" w:rsidRPr="00CD2380" w:rsidRDefault="00416FE1">
      <w:r w:rsidRPr="00CD2380">
        <w:separator/>
      </w:r>
    </w:p>
  </w:footnote>
  <w:footnote w:type="continuationSeparator" w:id="0">
    <w:p w14:paraId="1AACFF4B" w14:textId="77777777" w:rsidR="00416FE1" w:rsidRPr="00CD2380" w:rsidRDefault="00416FE1">
      <w:r w:rsidRPr="00CD2380">
        <w:continuationSeparator/>
      </w:r>
    </w:p>
  </w:footnote>
  <w:footnote w:type="continuationNotice" w:id="1">
    <w:p w14:paraId="6E0A556D" w14:textId="77777777" w:rsidR="00416FE1" w:rsidRPr="00CD2380" w:rsidRDefault="00416F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75C0" w14:textId="77777777" w:rsidR="0025211B" w:rsidRPr="00CD2380" w:rsidRDefault="00000000">
    <w:pPr>
      <w:pStyle w:val="Capalera"/>
    </w:pPr>
    <w:r>
      <w:pict w14:anchorId="7CF2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0" type="#_x0000_t136" style="position:absolute;margin-left:0;margin-top:0;width:574.5pt;height:114.9pt;rotation:315;z-index:-251658239;mso-position-horizontal:center;mso-position-horizontal-relative:margin;mso-position-vertical:center;mso-position-vertical-relative:margin" wrapcoords="21515 1271 21177 1271 20839 4235 19626 1129 18696 1271 18667 6071 17568 1835 17173 565 17060 1271 15481 1271 15058 7200 13986 1976 13422 282 13225 1271 12323 1271 11392 1694 11223 1412 10687 1129 9813 1271 9757 6353 8854 2118 8234 282 8065 988 7783 1553 7642 1835 7303 3529 7106 5647 6260 1976 5752 282 5555 1271 4822 1271 4794 2541 4794 3812 3638 988 3045 1271 2679 2541 2143 1553 1777 988 451 1271 254 1412 226 16518 338 16941 1692 16941 1917 17224 2115 16941 2171 15953 2030 14259 1551 9882 2820 16235 3468 18494 3666 17224 4117 16376 4907 17082 6147 16941 6542 15671 6711 13412 6909 14259 8065 17647 8149 17365 8685 16800 9080 15671 10095 17365 10180 16941 10180 11576 10687 14118 11815 17647 11928 17082 12548 16941 12633 17365 12633 16659 12661 11153 13281 14259 14325 17788 14466 16941 14579 17365 14861 16941 14945 16235 15086 13694 15425 12282 16440 16941 16834 16941 16778 15812 17116 17082 17398 16941 17427 15953 17427 12706 17709 14118 18837 17365 18921 16941 19006 17365 19034 16659 19034 11153 20246 16941 20585 16941 20613 15953 20613 12706 20669 9741 20923 7765 21121 5647 21374 3671 21600 1553 21515 1271" fillcolor="silver" stroked="f">
          <v:fill opacity=".5"/>
          <v:textpath style="font-family:&quot;Arial&quot;;font-size:1pt" string="ESBORRANY"/>
          <w10:wrap anchorx="margin" anchory="margin"/>
        </v:shape>
      </w:pict>
    </w:r>
  </w:p>
  <w:p w14:paraId="65FD4161" w14:textId="77777777" w:rsidR="00954ED8" w:rsidRPr="00CD2380" w:rsidRDefault="00954ED8"/>
  <w:p w14:paraId="4E9BD6A8" w14:textId="77777777" w:rsidR="00954ED8" w:rsidRPr="00CD2380" w:rsidRDefault="00954E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D331" w14:textId="77777777" w:rsidR="00787B03" w:rsidRPr="00CD2380" w:rsidRDefault="00787B03" w:rsidP="00787B03">
    <w:pPr>
      <w:pStyle w:val="Capalera"/>
    </w:pPr>
  </w:p>
  <w:p w14:paraId="2CC0D89B" w14:textId="77777777" w:rsidR="00787B03" w:rsidRPr="00CD2380" w:rsidRDefault="00E43E36" w:rsidP="00E43E36">
    <w:pPr>
      <w:pStyle w:val="Capalera"/>
      <w:tabs>
        <w:tab w:val="clear" w:pos="4252"/>
        <w:tab w:val="clear" w:pos="8504"/>
        <w:tab w:val="left" w:pos="3675"/>
      </w:tabs>
    </w:pPr>
    <w:r w:rsidRPr="00CD2380">
      <w:tab/>
    </w:r>
  </w:p>
  <w:p w14:paraId="7D426D59" w14:textId="77777777" w:rsidR="00E741C8" w:rsidRPr="00CD2380" w:rsidRDefault="00E20898" w:rsidP="00E741C8">
    <w:pPr>
      <w:pStyle w:val="Capalera"/>
      <w:ind w:left="-567"/>
    </w:pPr>
    <w:r w:rsidRPr="00CD2380">
      <w:rPr>
        <w:noProof/>
        <w:lang w:eastAsia="ca-ES"/>
      </w:rPr>
      <w:drawing>
        <wp:anchor distT="0" distB="0" distL="114300" distR="114300" simplePos="0" relativeHeight="251658243" behindDoc="0" locked="0" layoutInCell="1" allowOverlap="1" wp14:anchorId="72D81B55" wp14:editId="679D7899">
          <wp:simplePos x="0" y="0"/>
          <wp:positionH relativeFrom="column">
            <wp:posOffset>3806190</wp:posOffset>
          </wp:positionH>
          <wp:positionV relativeFrom="paragraph">
            <wp:posOffset>44450</wp:posOffset>
          </wp:positionV>
          <wp:extent cx="1809750" cy="492125"/>
          <wp:effectExtent l="0" t="0" r="0" b="3175"/>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pic:cNvPicPr/>
                </pic:nvPicPr>
                <pic:blipFill>
                  <a:blip r:embed="rId1">
                    <a:extLst>
                      <a:ext uri="{28A0092B-C50C-407E-A947-70E740481C1C}">
                        <a14:useLocalDpi xmlns:a14="http://schemas.microsoft.com/office/drawing/2010/main" val="0"/>
                      </a:ext>
                    </a:extLst>
                  </a:blip>
                  <a:stretch>
                    <a:fillRect/>
                  </a:stretch>
                </pic:blipFill>
                <pic:spPr>
                  <a:xfrm>
                    <a:off x="0" y="0"/>
                    <a:ext cx="1809750" cy="492125"/>
                  </a:xfrm>
                  <a:prstGeom prst="rect">
                    <a:avLst/>
                  </a:prstGeom>
                </pic:spPr>
              </pic:pic>
            </a:graphicData>
          </a:graphic>
          <wp14:sizeRelH relativeFrom="page">
            <wp14:pctWidth>0</wp14:pctWidth>
          </wp14:sizeRelH>
          <wp14:sizeRelV relativeFrom="page">
            <wp14:pctHeight>0</wp14:pctHeight>
          </wp14:sizeRelV>
        </wp:anchor>
      </w:drawing>
    </w:r>
    <w:r w:rsidR="00D8635B" w:rsidRPr="00CD2380">
      <w:rPr>
        <w:noProof/>
        <w:lang w:eastAsia="ca-ES"/>
      </w:rPr>
      <w:drawing>
        <wp:inline distT="0" distB="0" distL="0" distR="0" wp14:anchorId="1F287501" wp14:editId="6E1D5EA8">
          <wp:extent cx="1247775" cy="628650"/>
          <wp:effectExtent l="0" t="0" r="0" b="0"/>
          <wp:docPr id="1" name="Imatge 1" descr="AGAUR&#10;Agència de Gestio d'Ajuts Universitaris i de Re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descr="AGAUR&#10;Agència de Gestio d'Ajuts Universitaris i de Recer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628650"/>
                  </a:xfrm>
                  <a:prstGeom prst="rect">
                    <a:avLst/>
                  </a:prstGeom>
                  <a:noFill/>
                  <a:ln>
                    <a:noFill/>
                  </a:ln>
                </pic:spPr>
              </pic:pic>
            </a:graphicData>
          </a:graphic>
        </wp:inline>
      </w:drawing>
    </w:r>
  </w:p>
  <w:p w14:paraId="7869F4A0" w14:textId="77777777" w:rsidR="0025211B" w:rsidRPr="00CD2380" w:rsidRDefault="00C37A96" w:rsidP="00E741C8">
    <w:pPr>
      <w:pStyle w:val="Capalera"/>
      <w:ind w:left="-993"/>
      <w:rPr>
        <w:rFonts w:ascii="Helvetica*" w:hAnsi="Helvetica*"/>
        <w:sz w:val="22"/>
      </w:rPr>
    </w:pPr>
    <w:r w:rsidRPr="00CD2380">
      <w:rPr>
        <w:sz w:val="14"/>
      </w:rPr>
      <w:tab/>
    </w:r>
    <w:r w:rsidRPr="00CD2380">
      <w:rPr>
        <w:sz w:val="14"/>
      </w:rPr>
      <w:tab/>
    </w:r>
    <w:r w:rsidR="00E43E36" w:rsidRPr="00CD2380">
      <w:rPr>
        <w:lang w:eastAsia="ca-ES"/>
      </w:rPr>
      <w:t xml:space="preserve">                                                                                          </w:t>
    </w:r>
  </w:p>
  <w:p w14:paraId="75224864" w14:textId="77777777" w:rsidR="00954ED8" w:rsidRPr="00CD2380" w:rsidRDefault="00954ED8"/>
  <w:p w14:paraId="5A1B9302" w14:textId="77777777" w:rsidR="00954ED8" w:rsidRPr="00CD2380" w:rsidRDefault="00954E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C1CE" w14:textId="77777777" w:rsidR="0025211B" w:rsidRPr="00CD2380" w:rsidRDefault="00000000">
    <w:pPr>
      <w:pStyle w:val="Capalera"/>
    </w:pPr>
    <w:r>
      <w:pict w14:anchorId="10530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9" type="#_x0000_t136" style="position:absolute;margin-left:0;margin-top:0;width:574.5pt;height:114.9pt;rotation:315;z-index:-251658240;mso-position-horizontal:center;mso-position-horizontal-relative:margin;mso-position-vertical:center;mso-position-vertical-relative:margin" wrapcoords="21515 1271 21177 1271 20839 4235 19626 1129 18696 1271 18667 6071 17568 1835 17173 565 17060 1271 15481 1271 15058 7200 13986 1976 13422 282 13225 1271 12323 1271 11392 1694 11223 1412 10687 1129 9813 1271 9757 6353 8854 2118 8234 282 8065 988 7783 1553 7642 1835 7303 3529 7106 5647 6260 1976 5752 282 5555 1271 4822 1271 4794 2541 4794 3812 3638 988 3045 1271 2679 2541 2143 1553 1777 988 451 1271 254 1412 226 16518 338 16941 1692 16941 1917 17224 2115 16941 2171 15953 2030 14259 1551 9882 2820 16235 3468 18494 3666 17224 4117 16376 4907 17082 6147 16941 6542 15671 6711 13412 6909 14259 8065 17647 8149 17365 8685 16800 9080 15671 10095 17365 10180 16941 10180 11576 10687 14118 11815 17647 11928 17082 12548 16941 12633 17365 12633 16659 12661 11153 13281 14259 14325 17788 14466 16941 14579 17365 14861 16941 14945 16235 15086 13694 15425 12282 16440 16941 16834 16941 16778 15812 17116 17082 17398 16941 17427 15953 17427 12706 17709 14118 18837 17365 18921 16941 19006 17365 19034 16659 19034 11153 20246 16941 20585 16941 20613 15953 20613 12706 20669 9741 20923 7765 21121 5647 21374 3671 21600 1553 21515 1271" fillcolor="silver" stroked="f">
          <v:fill opacity=".5"/>
          <v:textpath style="font-family:&quot;Arial&quot;;font-size:1pt" string="ESBORRA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41B40"/>
    <w:multiLevelType w:val="hybridMultilevel"/>
    <w:tmpl w:val="79E27918"/>
    <w:lvl w:ilvl="0" w:tplc="04030009">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37A6276C"/>
    <w:multiLevelType w:val="singleLevel"/>
    <w:tmpl w:val="3CD2AA30"/>
    <w:lvl w:ilvl="0">
      <w:start w:val="1"/>
      <w:numFmt w:val="bullet"/>
      <w:lvlText w:val="□"/>
      <w:lvlJc w:val="left"/>
      <w:pPr>
        <w:tabs>
          <w:tab w:val="num" w:pos="360"/>
        </w:tabs>
        <w:ind w:left="360" w:hanging="360"/>
      </w:pPr>
      <w:rPr>
        <w:rFonts w:ascii="Courier New" w:hAnsi="Courier New" w:hint="default"/>
        <w:sz w:val="28"/>
      </w:rPr>
    </w:lvl>
  </w:abstractNum>
  <w:abstractNum w:abstractNumId="2" w15:restartNumberingAfterBreak="0">
    <w:nsid w:val="64555E9C"/>
    <w:multiLevelType w:val="singleLevel"/>
    <w:tmpl w:val="5156CEAA"/>
    <w:lvl w:ilvl="0">
      <w:start w:val="1"/>
      <w:numFmt w:val="bullet"/>
      <w:lvlText w:val=""/>
      <w:lvlJc w:val="left"/>
      <w:pPr>
        <w:tabs>
          <w:tab w:val="num" w:pos="360"/>
        </w:tabs>
        <w:ind w:left="360" w:hanging="360"/>
      </w:pPr>
      <w:rPr>
        <w:rFonts w:ascii="Tahoma" w:hAnsi="Tahoma" w:hint="default"/>
        <w:sz w:val="28"/>
      </w:rPr>
    </w:lvl>
  </w:abstractNum>
  <w:abstractNum w:abstractNumId="3" w15:restartNumberingAfterBreak="0">
    <w:nsid w:val="656B73F0"/>
    <w:multiLevelType w:val="hybridMultilevel"/>
    <w:tmpl w:val="D82A58A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9C279A7"/>
    <w:multiLevelType w:val="hybridMultilevel"/>
    <w:tmpl w:val="7E84F1A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E1615D1"/>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70CE6FD4"/>
    <w:multiLevelType w:val="singleLevel"/>
    <w:tmpl w:val="CC44F578"/>
    <w:lvl w:ilvl="0">
      <w:start w:val="1"/>
      <w:numFmt w:val="decimal"/>
      <w:lvlText w:val="%1."/>
      <w:lvlJc w:val="left"/>
      <w:pPr>
        <w:tabs>
          <w:tab w:val="num" w:pos="502"/>
        </w:tabs>
        <w:ind w:left="502" w:hanging="360"/>
      </w:pPr>
      <w:rPr>
        <w:rFonts w:hint="default"/>
      </w:rPr>
    </w:lvl>
  </w:abstractNum>
  <w:abstractNum w:abstractNumId="7" w15:restartNumberingAfterBreak="0">
    <w:nsid w:val="7D9102E3"/>
    <w:multiLevelType w:val="hybridMultilevel"/>
    <w:tmpl w:val="57641DC6"/>
    <w:lvl w:ilvl="0" w:tplc="2AA2FE62">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2060323998">
    <w:abstractNumId w:val="5"/>
  </w:num>
  <w:num w:numId="2" w16cid:durableId="726152722">
    <w:abstractNumId w:val="2"/>
  </w:num>
  <w:num w:numId="3" w16cid:durableId="280575426">
    <w:abstractNumId w:val="1"/>
  </w:num>
  <w:num w:numId="4" w16cid:durableId="1002701162">
    <w:abstractNumId w:val="6"/>
  </w:num>
  <w:num w:numId="5" w16cid:durableId="68163249">
    <w:abstractNumId w:val="3"/>
  </w:num>
  <w:num w:numId="6" w16cid:durableId="1667323594">
    <w:abstractNumId w:val="4"/>
  </w:num>
  <w:num w:numId="7" w16cid:durableId="87312392">
    <w:abstractNumId w:val="0"/>
  </w:num>
  <w:num w:numId="8" w16cid:durableId="1709258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35"/>
    <w:rsid w:val="00004FE5"/>
    <w:rsid w:val="000061DD"/>
    <w:rsid w:val="0000685E"/>
    <w:rsid w:val="00014857"/>
    <w:rsid w:val="00014BC8"/>
    <w:rsid w:val="00023FA6"/>
    <w:rsid w:val="00030411"/>
    <w:rsid w:val="000322BB"/>
    <w:rsid w:val="00041F08"/>
    <w:rsid w:val="00043545"/>
    <w:rsid w:val="000435E4"/>
    <w:rsid w:val="000439BE"/>
    <w:rsid w:val="00064047"/>
    <w:rsid w:val="000663B5"/>
    <w:rsid w:val="00067896"/>
    <w:rsid w:val="000702AB"/>
    <w:rsid w:val="000712BB"/>
    <w:rsid w:val="00077561"/>
    <w:rsid w:val="0008657A"/>
    <w:rsid w:val="00087C77"/>
    <w:rsid w:val="000979CB"/>
    <w:rsid w:val="000A1851"/>
    <w:rsid w:val="000B6189"/>
    <w:rsid w:val="000C62B3"/>
    <w:rsid w:val="000C6CC8"/>
    <w:rsid w:val="000C766E"/>
    <w:rsid w:val="000D2D48"/>
    <w:rsid w:val="000D3641"/>
    <w:rsid w:val="000D5901"/>
    <w:rsid w:val="000D5ED6"/>
    <w:rsid w:val="000E2EE7"/>
    <w:rsid w:val="000E34EB"/>
    <w:rsid w:val="000F20FB"/>
    <w:rsid w:val="000F3452"/>
    <w:rsid w:val="000F4568"/>
    <w:rsid w:val="001021DE"/>
    <w:rsid w:val="00112690"/>
    <w:rsid w:val="001261DA"/>
    <w:rsid w:val="001275D6"/>
    <w:rsid w:val="00135691"/>
    <w:rsid w:val="00143DCB"/>
    <w:rsid w:val="00145C40"/>
    <w:rsid w:val="00152192"/>
    <w:rsid w:val="001523F5"/>
    <w:rsid w:val="001576A6"/>
    <w:rsid w:val="00162064"/>
    <w:rsid w:val="001642AA"/>
    <w:rsid w:val="00165E4E"/>
    <w:rsid w:val="00173E23"/>
    <w:rsid w:val="00174497"/>
    <w:rsid w:val="001A2D31"/>
    <w:rsid w:val="001A732A"/>
    <w:rsid w:val="001B0C74"/>
    <w:rsid w:val="001B1683"/>
    <w:rsid w:val="001B2DB7"/>
    <w:rsid w:val="001B7308"/>
    <w:rsid w:val="001D2372"/>
    <w:rsid w:val="001D300B"/>
    <w:rsid w:val="001E2E8D"/>
    <w:rsid w:val="001F31FC"/>
    <w:rsid w:val="001F6552"/>
    <w:rsid w:val="00207B9A"/>
    <w:rsid w:val="00210471"/>
    <w:rsid w:val="00225122"/>
    <w:rsid w:val="00226B99"/>
    <w:rsid w:val="00234AA8"/>
    <w:rsid w:val="0025211B"/>
    <w:rsid w:val="00253A6B"/>
    <w:rsid w:val="00256406"/>
    <w:rsid w:val="00262469"/>
    <w:rsid w:val="002633FF"/>
    <w:rsid w:val="002659F4"/>
    <w:rsid w:val="002660E0"/>
    <w:rsid w:val="00275ED7"/>
    <w:rsid w:val="00281291"/>
    <w:rsid w:val="002864E0"/>
    <w:rsid w:val="0028731D"/>
    <w:rsid w:val="00292CB0"/>
    <w:rsid w:val="002A2DBF"/>
    <w:rsid w:val="002A3CD4"/>
    <w:rsid w:val="002B3E00"/>
    <w:rsid w:val="002C7ED6"/>
    <w:rsid w:val="002D0C09"/>
    <w:rsid w:val="002D5EB8"/>
    <w:rsid w:val="002D671C"/>
    <w:rsid w:val="002D7CBB"/>
    <w:rsid w:val="002E0E7F"/>
    <w:rsid w:val="002E4B02"/>
    <w:rsid w:val="002E5ADF"/>
    <w:rsid w:val="002E61D2"/>
    <w:rsid w:val="002E62F7"/>
    <w:rsid w:val="002F5B0C"/>
    <w:rsid w:val="00303894"/>
    <w:rsid w:val="003124A9"/>
    <w:rsid w:val="00315EE7"/>
    <w:rsid w:val="003167A1"/>
    <w:rsid w:val="00321696"/>
    <w:rsid w:val="003222ED"/>
    <w:rsid w:val="00335CD1"/>
    <w:rsid w:val="00340C88"/>
    <w:rsid w:val="003436F4"/>
    <w:rsid w:val="003461A0"/>
    <w:rsid w:val="003748D1"/>
    <w:rsid w:val="0038086A"/>
    <w:rsid w:val="00382250"/>
    <w:rsid w:val="003910C9"/>
    <w:rsid w:val="003A223A"/>
    <w:rsid w:val="003A3C6F"/>
    <w:rsid w:val="003A4FE8"/>
    <w:rsid w:val="003A54A0"/>
    <w:rsid w:val="003A71F1"/>
    <w:rsid w:val="003D53D4"/>
    <w:rsid w:val="003D5D05"/>
    <w:rsid w:val="003E28FD"/>
    <w:rsid w:val="003E487B"/>
    <w:rsid w:val="003E65EE"/>
    <w:rsid w:val="003F06E6"/>
    <w:rsid w:val="003F09A2"/>
    <w:rsid w:val="003F396B"/>
    <w:rsid w:val="004039B4"/>
    <w:rsid w:val="00404007"/>
    <w:rsid w:val="00416FE1"/>
    <w:rsid w:val="00420152"/>
    <w:rsid w:val="00420D74"/>
    <w:rsid w:val="00425960"/>
    <w:rsid w:val="00434177"/>
    <w:rsid w:val="00435386"/>
    <w:rsid w:val="00441BE5"/>
    <w:rsid w:val="0044210A"/>
    <w:rsid w:val="00442251"/>
    <w:rsid w:val="00442971"/>
    <w:rsid w:val="00444F92"/>
    <w:rsid w:val="00452FF1"/>
    <w:rsid w:val="00455737"/>
    <w:rsid w:val="004616EE"/>
    <w:rsid w:val="00474306"/>
    <w:rsid w:val="004744A0"/>
    <w:rsid w:val="00480EEE"/>
    <w:rsid w:val="00484621"/>
    <w:rsid w:val="00485C03"/>
    <w:rsid w:val="00490066"/>
    <w:rsid w:val="00492DC5"/>
    <w:rsid w:val="00495235"/>
    <w:rsid w:val="004B2DD8"/>
    <w:rsid w:val="004B4F01"/>
    <w:rsid w:val="004C3FB0"/>
    <w:rsid w:val="004D4A30"/>
    <w:rsid w:val="004D5F4E"/>
    <w:rsid w:val="004D682B"/>
    <w:rsid w:val="004E0116"/>
    <w:rsid w:val="004E093A"/>
    <w:rsid w:val="004E0BA3"/>
    <w:rsid w:val="004E3CB4"/>
    <w:rsid w:val="004F0D97"/>
    <w:rsid w:val="004F3EBC"/>
    <w:rsid w:val="004F4BFF"/>
    <w:rsid w:val="005100CC"/>
    <w:rsid w:val="005168EC"/>
    <w:rsid w:val="00516A95"/>
    <w:rsid w:val="00522540"/>
    <w:rsid w:val="00525508"/>
    <w:rsid w:val="00525873"/>
    <w:rsid w:val="00525E5B"/>
    <w:rsid w:val="0053000D"/>
    <w:rsid w:val="00537666"/>
    <w:rsid w:val="0054356D"/>
    <w:rsid w:val="00554DAD"/>
    <w:rsid w:val="00555992"/>
    <w:rsid w:val="005568DB"/>
    <w:rsid w:val="00564327"/>
    <w:rsid w:val="0057169C"/>
    <w:rsid w:val="0057372B"/>
    <w:rsid w:val="00577E87"/>
    <w:rsid w:val="005810C6"/>
    <w:rsid w:val="00586136"/>
    <w:rsid w:val="005862B0"/>
    <w:rsid w:val="0059026B"/>
    <w:rsid w:val="00594E4A"/>
    <w:rsid w:val="00595150"/>
    <w:rsid w:val="005A305F"/>
    <w:rsid w:val="005B193D"/>
    <w:rsid w:val="005C47B1"/>
    <w:rsid w:val="005E07BF"/>
    <w:rsid w:val="005E083C"/>
    <w:rsid w:val="005E1AFB"/>
    <w:rsid w:val="005E3D2C"/>
    <w:rsid w:val="005F7661"/>
    <w:rsid w:val="006021AC"/>
    <w:rsid w:val="00605870"/>
    <w:rsid w:val="00606A03"/>
    <w:rsid w:val="00606F0C"/>
    <w:rsid w:val="00612077"/>
    <w:rsid w:val="00615CDE"/>
    <w:rsid w:val="00615D77"/>
    <w:rsid w:val="00620861"/>
    <w:rsid w:val="0062252C"/>
    <w:rsid w:val="00622C44"/>
    <w:rsid w:val="00624DB1"/>
    <w:rsid w:val="00630793"/>
    <w:rsid w:val="00651D0F"/>
    <w:rsid w:val="00652393"/>
    <w:rsid w:val="00652A6B"/>
    <w:rsid w:val="006530A9"/>
    <w:rsid w:val="006554D7"/>
    <w:rsid w:val="00656203"/>
    <w:rsid w:val="0066332E"/>
    <w:rsid w:val="0067532C"/>
    <w:rsid w:val="00684130"/>
    <w:rsid w:val="006908D4"/>
    <w:rsid w:val="006A4BC8"/>
    <w:rsid w:val="006A740F"/>
    <w:rsid w:val="006B32CF"/>
    <w:rsid w:val="006B7E4D"/>
    <w:rsid w:val="006C0B9F"/>
    <w:rsid w:val="006C18B2"/>
    <w:rsid w:val="006C67B3"/>
    <w:rsid w:val="006C79E3"/>
    <w:rsid w:val="006D1431"/>
    <w:rsid w:val="006D1A26"/>
    <w:rsid w:val="006D4073"/>
    <w:rsid w:val="006F1D8D"/>
    <w:rsid w:val="006F5BD0"/>
    <w:rsid w:val="00704363"/>
    <w:rsid w:val="0071613F"/>
    <w:rsid w:val="00716ABC"/>
    <w:rsid w:val="0072331B"/>
    <w:rsid w:val="00734559"/>
    <w:rsid w:val="00734649"/>
    <w:rsid w:val="0074327B"/>
    <w:rsid w:val="007446EA"/>
    <w:rsid w:val="007510A3"/>
    <w:rsid w:val="00755EBB"/>
    <w:rsid w:val="00756FA7"/>
    <w:rsid w:val="00762122"/>
    <w:rsid w:val="00767453"/>
    <w:rsid w:val="00767499"/>
    <w:rsid w:val="00775E53"/>
    <w:rsid w:val="00777D76"/>
    <w:rsid w:val="00784E24"/>
    <w:rsid w:val="00787B03"/>
    <w:rsid w:val="00790A95"/>
    <w:rsid w:val="00790D35"/>
    <w:rsid w:val="007A2A79"/>
    <w:rsid w:val="007A2F2B"/>
    <w:rsid w:val="007A5EDF"/>
    <w:rsid w:val="007A7142"/>
    <w:rsid w:val="007A7E3B"/>
    <w:rsid w:val="007C20CC"/>
    <w:rsid w:val="007C524B"/>
    <w:rsid w:val="007D309E"/>
    <w:rsid w:val="007D333C"/>
    <w:rsid w:val="007E776E"/>
    <w:rsid w:val="0080154D"/>
    <w:rsid w:val="00803C0F"/>
    <w:rsid w:val="0080775B"/>
    <w:rsid w:val="0081192F"/>
    <w:rsid w:val="00814860"/>
    <w:rsid w:val="00814C52"/>
    <w:rsid w:val="008306B1"/>
    <w:rsid w:val="00831A04"/>
    <w:rsid w:val="008327F5"/>
    <w:rsid w:val="00845299"/>
    <w:rsid w:val="00856F06"/>
    <w:rsid w:val="0086188D"/>
    <w:rsid w:val="008633A6"/>
    <w:rsid w:val="00863D78"/>
    <w:rsid w:val="008834BD"/>
    <w:rsid w:val="0088530B"/>
    <w:rsid w:val="00893956"/>
    <w:rsid w:val="00894F24"/>
    <w:rsid w:val="008976B0"/>
    <w:rsid w:val="008A675E"/>
    <w:rsid w:val="008B0228"/>
    <w:rsid w:val="008B13F1"/>
    <w:rsid w:val="008C25D7"/>
    <w:rsid w:val="008C4674"/>
    <w:rsid w:val="008C5B37"/>
    <w:rsid w:val="008C6D43"/>
    <w:rsid w:val="008D3501"/>
    <w:rsid w:val="008E0022"/>
    <w:rsid w:val="008E0152"/>
    <w:rsid w:val="008E20BF"/>
    <w:rsid w:val="008E4DDD"/>
    <w:rsid w:val="008F12C4"/>
    <w:rsid w:val="008F2B65"/>
    <w:rsid w:val="008F4AB3"/>
    <w:rsid w:val="009013E1"/>
    <w:rsid w:val="00901860"/>
    <w:rsid w:val="00916C9C"/>
    <w:rsid w:val="00921646"/>
    <w:rsid w:val="00921672"/>
    <w:rsid w:val="00923C5C"/>
    <w:rsid w:val="0092674A"/>
    <w:rsid w:val="0093136D"/>
    <w:rsid w:val="00931B07"/>
    <w:rsid w:val="00932E58"/>
    <w:rsid w:val="00937214"/>
    <w:rsid w:val="009423D9"/>
    <w:rsid w:val="00942546"/>
    <w:rsid w:val="009447AE"/>
    <w:rsid w:val="00954ED8"/>
    <w:rsid w:val="00957556"/>
    <w:rsid w:val="009779D5"/>
    <w:rsid w:val="00984ACF"/>
    <w:rsid w:val="00991065"/>
    <w:rsid w:val="00996150"/>
    <w:rsid w:val="009961AC"/>
    <w:rsid w:val="009A563F"/>
    <w:rsid w:val="009B4C9F"/>
    <w:rsid w:val="009B6F85"/>
    <w:rsid w:val="009C0C89"/>
    <w:rsid w:val="009D4AE5"/>
    <w:rsid w:val="009F0CBA"/>
    <w:rsid w:val="009F5182"/>
    <w:rsid w:val="00A030A1"/>
    <w:rsid w:val="00A054DE"/>
    <w:rsid w:val="00A11B47"/>
    <w:rsid w:val="00A350E4"/>
    <w:rsid w:val="00A40066"/>
    <w:rsid w:val="00A414E4"/>
    <w:rsid w:val="00A41774"/>
    <w:rsid w:val="00A41BA1"/>
    <w:rsid w:val="00A51BAE"/>
    <w:rsid w:val="00A539B4"/>
    <w:rsid w:val="00A54E31"/>
    <w:rsid w:val="00A55A3E"/>
    <w:rsid w:val="00A55FEE"/>
    <w:rsid w:val="00A629F8"/>
    <w:rsid w:val="00A66DEF"/>
    <w:rsid w:val="00A71A82"/>
    <w:rsid w:val="00A76CEB"/>
    <w:rsid w:val="00A80131"/>
    <w:rsid w:val="00A8359E"/>
    <w:rsid w:val="00A91976"/>
    <w:rsid w:val="00A932FA"/>
    <w:rsid w:val="00A933D9"/>
    <w:rsid w:val="00AA122D"/>
    <w:rsid w:val="00AA1CE0"/>
    <w:rsid w:val="00AA676C"/>
    <w:rsid w:val="00AB528B"/>
    <w:rsid w:val="00AB5357"/>
    <w:rsid w:val="00AC18FC"/>
    <w:rsid w:val="00AC35BC"/>
    <w:rsid w:val="00AC3990"/>
    <w:rsid w:val="00AC4F06"/>
    <w:rsid w:val="00AC6075"/>
    <w:rsid w:val="00AD57F2"/>
    <w:rsid w:val="00AE17E1"/>
    <w:rsid w:val="00AF03BE"/>
    <w:rsid w:val="00AF3023"/>
    <w:rsid w:val="00AF31B0"/>
    <w:rsid w:val="00AF3348"/>
    <w:rsid w:val="00AF4CF5"/>
    <w:rsid w:val="00B000C8"/>
    <w:rsid w:val="00B03D54"/>
    <w:rsid w:val="00B04984"/>
    <w:rsid w:val="00B070A2"/>
    <w:rsid w:val="00B105F4"/>
    <w:rsid w:val="00B10AA5"/>
    <w:rsid w:val="00B25AFB"/>
    <w:rsid w:val="00B46728"/>
    <w:rsid w:val="00B5118A"/>
    <w:rsid w:val="00B5151F"/>
    <w:rsid w:val="00B571F4"/>
    <w:rsid w:val="00B64A95"/>
    <w:rsid w:val="00B760D8"/>
    <w:rsid w:val="00B7798F"/>
    <w:rsid w:val="00B827BD"/>
    <w:rsid w:val="00B82A1D"/>
    <w:rsid w:val="00B84228"/>
    <w:rsid w:val="00B9237E"/>
    <w:rsid w:val="00B953FD"/>
    <w:rsid w:val="00B962D8"/>
    <w:rsid w:val="00BA3FA2"/>
    <w:rsid w:val="00BA63F3"/>
    <w:rsid w:val="00BB6D05"/>
    <w:rsid w:val="00BC25F4"/>
    <w:rsid w:val="00BD3D51"/>
    <w:rsid w:val="00BD57F3"/>
    <w:rsid w:val="00BD6429"/>
    <w:rsid w:val="00BE5FCA"/>
    <w:rsid w:val="00BE7528"/>
    <w:rsid w:val="00BF169A"/>
    <w:rsid w:val="00BF5329"/>
    <w:rsid w:val="00BF5A8D"/>
    <w:rsid w:val="00C05376"/>
    <w:rsid w:val="00C115F5"/>
    <w:rsid w:val="00C142E7"/>
    <w:rsid w:val="00C1692C"/>
    <w:rsid w:val="00C24A01"/>
    <w:rsid w:val="00C26A50"/>
    <w:rsid w:val="00C32FB5"/>
    <w:rsid w:val="00C33A23"/>
    <w:rsid w:val="00C37A96"/>
    <w:rsid w:val="00C41BD7"/>
    <w:rsid w:val="00C45B84"/>
    <w:rsid w:val="00C460AA"/>
    <w:rsid w:val="00C5088F"/>
    <w:rsid w:val="00C51FC0"/>
    <w:rsid w:val="00C52E2E"/>
    <w:rsid w:val="00C57067"/>
    <w:rsid w:val="00C6036A"/>
    <w:rsid w:val="00C76E68"/>
    <w:rsid w:val="00C811DD"/>
    <w:rsid w:val="00C830D2"/>
    <w:rsid w:val="00C91416"/>
    <w:rsid w:val="00C93D8A"/>
    <w:rsid w:val="00C944B1"/>
    <w:rsid w:val="00C9532F"/>
    <w:rsid w:val="00C977EB"/>
    <w:rsid w:val="00CA1767"/>
    <w:rsid w:val="00CB2305"/>
    <w:rsid w:val="00CB23D4"/>
    <w:rsid w:val="00CC0D42"/>
    <w:rsid w:val="00CD21E5"/>
    <w:rsid w:val="00CD2380"/>
    <w:rsid w:val="00CE120D"/>
    <w:rsid w:val="00CF00B0"/>
    <w:rsid w:val="00D05BA0"/>
    <w:rsid w:val="00D06B14"/>
    <w:rsid w:val="00D06C2C"/>
    <w:rsid w:val="00D073E9"/>
    <w:rsid w:val="00D13AD3"/>
    <w:rsid w:val="00D16DD4"/>
    <w:rsid w:val="00D24E89"/>
    <w:rsid w:val="00D30287"/>
    <w:rsid w:val="00D4027C"/>
    <w:rsid w:val="00D469C2"/>
    <w:rsid w:val="00D57021"/>
    <w:rsid w:val="00D60182"/>
    <w:rsid w:val="00D6491F"/>
    <w:rsid w:val="00D6576C"/>
    <w:rsid w:val="00D7084D"/>
    <w:rsid w:val="00D709C1"/>
    <w:rsid w:val="00D70AFD"/>
    <w:rsid w:val="00D73A21"/>
    <w:rsid w:val="00D76CD4"/>
    <w:rsid w:val="00D8635B"/>
    <w:rsid w:val="00D86EDC"/>
    <w:rsid w:val="00D87324"/>
    <w:rsid w:val="00D91884"/>
    <w:rsid w:val="00DA1D65"/>
    <w:rsid w:val="00DA2C90"/>
    <w:rsid w:val="00DA483E"/>
    <w:rsid w:val="00DB32BF"/>
    <w:rsid w:val="00DB67F6"/>
    <w:rsid w:val="00DC016A"/>
    <w:rsid w:val="00DC3BCA"/>
    <w:rsid w:val="00DD21EE"/>
    <w:rsid w:val="00DF06D2"/>
    <w:rsid w:val="00DF77DE"/>
    <w:rsid w:val="00E01723"/>
    <w:rsid w:val="00E04F88"/>
    <w:rsid w:val="00E17AA0"/>
    <w:rsid w:val="00E20898"/>
    <w:rsid w:val="00E2406D"/>
    <w:rsid w:val="00E24FE8"/>
    <w:rsid w:val="00E261F7"/>
    <w:rsid w:val="00E26BD2"/>
    <w:rsid w:val="00E31314"/>
    <w:rsid w:val="00E32A36"/>
    <w:rsid w:val="00E32F86"/>
    <w:rsid w:val="00E3398C"/>
    <w:rsid w:val="00E41EE8"/>
    <w:rsid w:val="00E4227D"/>
    <w:rsid w:val="00E43E36"/>
    <w:rsid w:val="00E463A7"/>
    <w:rsid w:val="00E51B3D"/>
    <w:rsid w:val="00E601D7"/>
    <w:rsid w:val="00E64A1A"/>
    <w:rsid w:val="00E64B1E"/>
    <w:rsid w:val="00E65B96"/>
    <w:rsid w:val="00E741C8"/>
    <w:rsid w:val="00E74600"/>
    <w:rsid w:val="00E7646A"/>
    <w:rsid w:val="00E83436"/>
    <w:rsid w:val="00E8375E"/>
    <w:rsid w:val="00E85575"/>
    <w:rsid w:val="00E856BB"/>
    <w:rsid w:val="00EA05BA"/>
    <w:rsid w:val="00EC3808"/>
    <w:rsid w:val="00EE0A68"/>
    <w:rsid w:val="00EE16C1"/>
    <w:rsid w:val="00EE3A89"/>
    <w:rsid w:val="00EE5681"/>
    <w:rsid w:val="00EF18EF"/>
    <w:rsid w:val="00F01FBD"/>
    <w:rsid w:val="00F03D0B"/>
    <w:rsid w:val="00F03D18"/>
    <w:rsid w:val="00F04D79"/>
    <w:rsid w:val="00F05F1E"/>
    <w:rsid w:val="00F25F72"/>
    <w:rsid w:val="00F2634F"/>
    <w:rsid w:val="00F264E1"/>
    <w:rsid w:val="00F328ED"/>
    <w:rsid w:val="00F329AA"/>
    <w:rsid w:val="00F35D09"/>
    <w:rsid w:val="00F3638F"/>
    <w:rsid w:val="00F3655C"/>
    <w:rsid w:val="00F377CA"/>
    <w:rsid w:val="00F414A1"/>
    <w:rsid w:val="00F434CE"/>
    <w:rsid w:val="00F44595"/>
    <w:rsid w:val="00F46DB1"/>
    <w:rsid w:val="00F50658"/>
    <w:rsid w:val="00F53DF7"/>
    <w:rsid w:val="00F56334"/>
    <w:rsid w:val="00F604CE"/>
    <w:rsid w:val="00F630F1"/>
    <w:rsid w:val="00F65631"/>
    <w:rsid w:val="00F746E2"/>
    <w:rsid w:val="00F77F4C"/>
    <w:rsid w:val="00F80DE6"/>
    <w:rsid w:val="00F8233E"/>
    <w:rsid w:val="00F8412C"/>
    <w:rsid w:val="00F84252"/>
    <w:rsid w:val="00F85E54"/>
    <w:rsid w:val="00F86E0B"/>
    <w:rsid w:val="00F976DC"/>
    <w:rsid w:val="00FA331E"/>
    <w:rsid w:val="00FA75BC"/>
    <w:rsid w:val="00FB3313"/>
    <w:rsid w:val="00FB36DE"/>
    <w:rsid w:val="00FB6221"/>
    <w:rsid w:val="00FC393C"/>
    <w:rsid w:val="00FC4C17"/>
    <w:rsid w:val="00FC6522"/>
    <w:rsid w:val="00FD4338"/>
    <w:rsid w:val="00FE6799"/>
    <w:rsid w:val="00FE726C"/>
    <w:rsid w:val="1096D515"/>
    <w:rsid w:val="561D1754"/>
    <w:rsid w:val="5A9BDE75"/>
    <w:rsid w:val="6F4D06D8"/>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78766"/>
  <w15:chartTrackingRefBased/>
  <w15:docId w15:val="{2CDBEEAC-9E77-482B-9DB1-6813333E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D35"/>
    <w:rPr>
      <w:lang w:val="en-GB" w:eastAsia="es-ES"/>
    </w:rPr>
  </w:style>
  <w:style w:type="paragraph" w:styleId="Ttol1">
    <w:name w:val="heading 1"/>
    <w:basedOn w:val="Normal"/>
    <w:next w:val="Normal"/>
    <w:qFormat/>
    <w:pPr>
      <w:keepNext/>
      <w:tabs>
        <w:tab w:val="left" w:pos="-720"/>
      </w:tabs>
      <w:suppressAutoHyphens/>
      <w:spacing w:before="90" w:after="54"/>
      <w:ind w:left="306"/>
      <w:jc w:val="center"/>
      <w:outlineLvl w:val="0"/>
    </w:pPr>
    <w:rPr>
      <w:rFonts w:ascii="Helvetica*" w:hAnsi="Helvetica*"/>
      <w:b/>
    </w:rPr>
  </w:style>
  <w:style w:type="paragraph" w:styleId="Ttol2">
    <w:name w:val="heading 2"/>
    <w:basedOn w:val="Normal"/>
    <w:next w:val="Normal"/>
    <w:link w:val="Ttol2Car"/>
    <w:qFormat/>
    <w:pPr>
      <w:keepNext/>
      <w:tabs>
        <w:tab w:val="left" w:pos="-720"/>
      </w:tabs>
      <w:suppressAutoHyphens/>
      <w:outlineLvl w:val="1"/>
    </w:pPr>
    <w:rPr>
      <w:rFonts w:ascii="Arial" w:hAnsi="Arial"/>
      <w:b/>
      <w:bCs/>
      <w:sz w:val="17"/>
    </w:rPr>
  </w:style>
  <w:style w:type="paragraph" w:styleId="Ttol3">
    <w:name w:val="heading 3"/>
    <w:basedOn w:val="Normal"/>
    <w:next w:val="Normal"/>
    <w:qFormat/>
    <w:pPr>
      <w:keepNext/>
      <w:tabs>
        <w:tab w:val="left" w:pos="-720"/>
      </w:tabs>
      <w:suppressAutoHyphens/>
      <w:ind w:left="142"/>
      <w:outlineLvl w:val="2"/>
    </w:pPr>
    <w:rPr>
      <w:rFonts w:ascii="Arial" w:hAnsi="Arial"/>
      <w:b/>
      <w:bCs/>
      <w:sz w:val="17"/>
    </w:rPr>
  </w:style>
  <w:style w:type="paragraph" w:styleId="Ttol4">
    <w:name w:val="heading 4"/>
    <w:basedOn w:val="Normal"/>
    <w:next w:val="Normal"/>
    <w:qFormat/>
    <w:pPr>
      <w:keepNext/>
      <w:jc w:val="center"/>
      <w:outlineLvl w:val="3"/>
    </w:pPr>
    <w:rPr>
      <w:rFonts w:ascii="Arial" w:hAnsi="Arial" w:cs="Arial"/>
      <w:b/>
      <w:bCs/>
      <w:sz w:val="17"/>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Sagniadetextindependent">
    <w:name w:val="Body Text Indent"/>
    <w:aliases w:val="Sangría de t. independiente"/>
    <w:basedOn w:val="Normal"/>
    <w:link w:val="SagniadetextindependentCar"/>
    <w:pPr>
      <w:suppressAutoHyphens/>
      <w:ind w:left="284"/>
      <w:jc w:val="center"/>
    </w:pPr>
    <w:rPr>
      <w:rFonts w:ascii="Arial" w:hAnsi="Arial"/>
      <w:b/>
    </w:rPr>
  </w:style>
  <w:style w:type="paragraph" w:styleId="Textindependent">
    <w:name w:val="Body Text"/>
    <w:basedOn w:val="Normal"/>
    <w:rPr>
      <w:rFonts w:ascii="Helvetica*" w:hAnsi="Helvetica*"/>
      <w:sz w:val="16"/>
    </w:rPr>
  </w:style>
  <w:style w:type="paragraph" w:styleId="Textindependent2">
    <w:name w:val="Body Text 2"/>
    <w:basedOn w:val="Normal"/>
    <w:pPr>
      <w:jc w:val="both"/>
    </w:pPr>
    <w:rPr>
      <w:rFonts w:ascii="Arial" w:hAnsi="Arial"/>
      <w:sz w:val="24"/>
    </w:rPr>
  </w:style>
  <w:style w:type="character" w:styleId="Refernciadecomentari">
    <w:name w:val="annotation reference"/>
    <w:semiHidden/>
    <w:rPr>
      <w:sz w:val="16"/>
    </w:rPr>
  </w:style>
  <w:style w:type="paragraph" w:styleId="Textdecomentari">
    <w:name w:val="annotation text"/>
    <w:basedOn w:val="Normal"/>
    <w:semiHidden/>
  </w:style>
  <w:style w:type="paragraph" w:customStyle="1" w:styleId="Normal1">
    <w:name w:val="Normal1"/>
    <w:basedOn w:val="Normal"/>
    <w:rPr>
      <w:sz w:val="17"/>
    </w:rPr>
  </w:style>
  <w:style w:type="character" w:styleId="Enlla">
    <w:name w:val="Hyperlink"/>
    <w:rPr>
      <w:color w:val="0000FF"/>
      <w:u w:val="single"/>
    </w:rPr>
  </w:style>
  <w:style w:type="paragraph" w:customStyle="1" w:styleId="normal2">
    <w:name w:val="normal2"/>
    <w:basedOn w:val="Ttol1"/>
    <w:pPr>
      <w:ind w:left="0"/>
      <w:jc w:val="left"/>
    </w:pPr>
    <w:rPr>
      <w:rFonts w:ascii="Arial" w:hAnsi="Arial"/>
      <w:b w:val="0"/>
      <w:sz w:val="19"/>
    </w:rPr>
  </w:style>
  <w:style w:type="character" w:styleId="Enllavisitat">
    <w:name w:val="FollowedHyperlink"/>
    <w:rPr>
      <w:color w:val="800080"/>
      <w:u w:val="single"/>
    </w:rPr>
  </w:style>
  <w:style w:type="character" w:styleId="Nmerodepgina">
    <w:name w:val="page number"/>
    <w:basedOn w:val="Lletraperdefectedelpargraf"/>
  </w:style>
  <w:style w:type="paragraph" w:styleId="Mapadeldocument">
    <w:name w:val="Document Map"/>
    <w:basedOn w:val="Normal"/>
    <w:semiHidden/>
    <w:rsid w:val="00AD57F2"/>
    <w:pPr>
      <w:shd w:val="clear" w:color="auto" w:fill="000080"/>
    </w:pPr>
    <w:rPr>
      <w:rFonts w:ascii="Tahoma" w:hAnsi="Tahoma" w:cs="Tahoma"/>
    </w:rPr>
  </w:style>
  <w:style w:type="paragraph" w:styleId="Textdeglobus">
    <w:name w:val="Balloon Text"/>
    <w:basedOn w:val="Normal"/>
    <w:link w:val="TextdeglobusCar"/>
    <w:rsid w:val="00D05BA0"/>
    <w:rPr>
      <w:rFonts w:ascii="Tahoma" w:hAnsi="Tahoma" w:cs="Tahoma"/>
      <w:sz w:val="16"/>
      <w:szCs w:val="16"/>
    </w:rPr>
  </w:style>
  <w:style w:type="character" w:customStyle="1" w:styleId="TextdeglobusCar">
    <w:name w:val="Text de globus Car"/>
    <w:link w:val="Textdeglobus"/>
    <w:rsid w:val="00D05BA0"/>
    <w:rPr>
      <w:rFonts w:ascii="Tahoma" w:hAnsi="Tahoma" w:cs="Tahoma"/>
      <w:sz w:val="16"/>
      <w:szCs w:val="16"/>
      <w:lang w:eastAsia="es-ES"/>
    </w:rPr>
  </w:style>
  <w:style w:type="character" w:customStyle="1" w:styleId="Ttol2Car">
    <w:name w:val="Títol 2 Car"/>
    <w:link w:val="Ttol2"/>
    <w:rsid w:val="00C6036A"/>
    <w:rPr>
      <w:rFonts w:ascii="Arial" w:hAnsi="Arial"/>
      <w:b/>
      <w:bCs/>
      <w:sz w:val="17"/>
      <w:lang w:eastAsia="es-ES"/>
    </w:rPr>
  </w:style>
  <w:style w:type="table" w:styleId="Quadrculadelataulaclara">
    <w:name w:val="Grid Table Light"/>
    <w:basedOn w:val="Taulanormal"/>
    <w:uiPriority w:val="40"/>
    <w:rsid w:val="000C6C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tol">
    <w:name w:val="Subtitle"/>
    <w:basedOn w:val="Normal"/>
    <w:next w:val="Normal"/>
    <w:link w:val="SubttolCar"/>
    <w:qFormat/>
    <w:rsid w:val="00790D35"/>
    <w:pPr>
      <w:numPr>
        <w:ilvl w:val="1"/>
      </w:numPr>
      <w:spacing w:after="160"/>
    </w:pPr>
    <w:rPr>
      <w:rFonts w:asciiTheme="minorHAnsi" w:eastAsiaTheme="minorEastAsia" w:hAnsiTheme="minorHAnsi" w:cstheme="minorBidi"/>
      <w:color w:val="C15981" w:themeColor="text1" w:themeTint="A5"/>
      <w:spacing w:val="15"/>
      <w:sz w:val="22"/>
      <w:szCs w:val="22"/>
    </w:rPr>
  </w:style>
  <w:style w:type="character" w:customStyle="1" w:styleId="SubttolCar">
    <w:name w:val="Subtítol Car"/>
    <w:basedOn w:val="Lletraperdefectedelpargraf"/>
    <w:link w:val="Subttol"/>
    <w:rsid w:val="00790D35"/>
    <w:rPr>
      <w:rFonts w:asciiTheme="minorHAnsi" w:eastAsiaTheme="minorEastAsia" w:hAnsiTheme="minorHAnsi" w:cstheme="minorBidi"/>
      <w:color w:val="C15981" w:themeColor="text1" w:themeTint="A5"/>
      <w:spacing w:val="15"/>
      <w:sz w:val="22"/>
      <w:szCs w:val="22"/>
      <w:lang w:eastAsia="es-ES"/>
    </w:rPr>
  </w:style>
  <w:style w:type="character" w:styleId="Refernciasubtil">
    <w:name w:val="Subtle Reference"/>
    <w:basedOn w:val="Lletraperdefectedelpargraf"/>
    <w:uiPriority w:val="31"/>
    <w:qFormat/>
    <w:rsid w:val="00EE3A89"/>
    <w:rPr>
      <w:smallCaps/>
      <w:color w:val="C15981" w:themeColor="text1" w:themeTint="A5"/>
    </w:rPr>
  </w:style>
  <w:style w:type="paragraph" w:styleId="Pargrafdellista">
    <w:name w:val="List Paragraph"/>
    <w:basedOn w:val="Normal"/>
    <w:uiPriority w:val="34"/>
    <w:qFormat/>
    <w:rsid w:val="003D53D4"/>
    <w:pPr>
      <w:ind w:left="720"/>
      <w:contextualSpacing/>
    </w:pPr>
  </w:style>
  <w:style w:type="table" w:styleId="Taulaambquadrcula">
    <w:name w:val="Table Grid"/>
    <w:basedOn w:val="Taulanormal"/>
    <w:rsid w:val="001B7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senzilla1">
    <w:name w:val="Plain Table 1"/>
    <w:basedOn w:val="Taulanormal"/>
    <w:uiPriority w:val="41"/>
    <w:rsid w:val="009910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delcontenidor">
    <w:name w:val="Placeholder Text"/>
    <w:basedOn w:val="Lletraperdefectedelpargraf"/>
    <w:uiPriority w:val="99"/>
    <w:semiHidden/>
    <w:rsid w:val="001B1683"/>
    <w:rPr>
      <w:color w:val="808080"/>
    </w:rPr>
  </w:style>
  <w:style w:type="character" w:customStyle="1" w:styleId="SagniadetextindependentCar">
    <w:name w:val="Sagnia de text independent Car"/>
    <w:aliases w:val="Sangría de t. independiente Car"/>
    <w:basedOn w:val="Lletraperdefectedelpargraf"/>
    <w:link w:val="Sagniadetextindependent"/>
    <w:rsid w:val="00207B9A"/>
    <w:rPr>
      <w:rFonts w:ascii="Arial" w:hAnsi="Arial"/>
      <w:b/>
      <w:lang w:eastAsia="es-ES"/>
    </w:rPr>
  </w:style>
  <w:style w:type="character" w:customStyle="1" w:styleId="Lletraformulari">
    <w:name w:val="Lletra formulari"/>
    <w:basedOn w:val="Lletraperdefectedelpargraf"/>
    <w:uiPriority w:val="1"/>
    <w:rsid w:val="00606F0C"/>
    <w:rPr>
      <w:rFonts w:ascii="Arial" w:hAnsi="Arial"/>
      <w:color w:val="auto"/>
      <w:sz w:val="20"/>
    </w:rPr>
  </w:style>
  <w:style w:type="table" w:styleId="Taulasenzilla3">
    <w:name w:val="Plain Table 3"/>
    <w:basedOn w:val="Taulanormal"/>
    <w:uiPriority w:val="43"/>
    <w:rsid w:val="007446EA"/>
    <w:tblPr>
      <w:tblStyleRowBandSize w:val="1"/>
      <w:tblStyleColBandSize w:val="1"/>
    </w:tblPr>
    <w:tblStylePr w:type="firstRow">
      <w:rPr>
        <w:b/>
        <w:bCs/>
        <w:caps/>
      </w:rPr>
      <w:tblPr/>
      <w:tcPr>
        <w:tcBorders>
          <w:bottom w:val="single" w:sz="4" w:space="0" w:color="CE7E9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CE7E9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165E4E"/>
    <w:pPr>
      <w:spacing w:before="100" w:beforeAutospacing="1" w:after="100" w:afterAutospacing="1"/>
    </w:pPr>
    <w:rPr>
      <w:sz w:val="24"/>
      <w:szCs w:val="24"/>
      <w:lang w:val="ca-ES" w:eastAsia="ja-JP"/>
    </w:rPr>
  </w:style>
  <w:style w:type="character" w:customStyle="1" w:styleId="normaltextrun">
    <w:name w:val="normaltextrun"/>
    <w:basedOn w:val="Lletraperdefectedelpargraf"/>
    <w:rsid w:val="00165E4E"/>
  </w:style>
  <w:style w:type="character" w:customStyle="1" w:styleId="eop">
    <w:name w:val="eop"/>
    <w:basedOn w:val="Lletraperdefectedelpargraf"/>
    <w:rsid w:val="00165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5683">
      <w:bodyDiv w:val="1"/>
      <w:marLeft w:val="0"/>
      <w:marRight w:val="0"/>
      <w:marTop w:val="0"/>
      <w:marBottom w:val="0"/>
      <w:divBdr>
        <w:top w:val="none" w:sz="0" w:space="0" w:color="auto"/>
        <w:left w:val="none" w:sz="0" w:space="0" w:color="auto"/>
        <w:bottom w:val="none" w:sz="0" w:space="0" w:color="auto"/>
        <w:right w:val="none" w:sz="0" w:space="0" w:color="auto"/>
      </w:divBdr>
      <w:divsChild>
        <w:div w:id="67315240">
          <w:marLeft w:val="0"/>
          <w:marRight w:val="0"/>
          <w:marTop w:val="0"/>
          <w:marBottom w:val="0"/>
          <w:divBdr>
            <w:top w:val="none" w:sz="0" w:space="0" w:color="auto"/>
            <w:left w:val="none" w:sz="0" w:space="0" w:color="auto"/>
            <w:bottom w:val="none" w:sz="0" w:space="0" w:color="auto"/>
            <w:right w:val="none" w:sz="0" w:space="0" w:color="auto"/>
          </w:divBdr>
        </w:div>
        <w:div w:id="1286083812">
          <w:marLeft w:val="0"/>
          <w:marRight w:val="0"/>
          <w:marTop w:val="0"/>
          <w:marBottom w:val="0"/>
          <w:divBdr>
            <w:top w:val="none" w:sz="0" w:space="0" w:color="auto"/>
            <w:left w:val="none" w:sz="0" w:space="0" w:color="auto"/>
            <w:bottom w:val="none" w:sz="0" w:space="0" w:color="auto"/>
            <w:right w:val="none" w:sz="0" w:space="0" w:color="auto"/>
          </w:divBdr>
        </w:div>
      </w:divsChild>
    </w:div>
    <w:div w:id="346710890">
      <w:bodyDiv w:val="1"/>
      <w:marLeft w:val="0"/>
      <w:marRight w:val="0"/>
      <w:marTop w:val="0"/>
      <w:marBottom w:val="0"/>
      <w:divBdr>
        <w:top w:val="none" w:sz="0" w:space="0" w:color="auto"/>
        <w:left w:val="none" w:sz="0" w:space="0" w:color="auto"/>
        <w:bottom w:val="none" w:sz="0" w:space="0" w:color="auto"/>
        <w:right w:val="none" w:sz="0" w:space="0" w:color="auto"/>
      </w:divBdr>
    </w:div>
    <w:div w:id="436870824">
      <w:bodyDiv w:val="1"/>
      <w:marLeft w:val="0"/>
      <w:marRight w:val="0"/>
      <w:marTop w:val="0"/>
      <w:marBottom w:val="0"/>
      <w:divBdr>
        <w:top w:val="none" w:sz="0" w:space="0" w:color="auto"/>
        <w:left w:val="none" w:sz="0" w:space="0" w:color="auto"/>
        <w:bottom w:val="none" w:sz="0" w:space="0" w:color="auto"/>
        <w:right w:val="none" w:sz="0" w:space="0" w:color="auto"/>
      </w:divBdr>
    </w:div>
    <w:div w:id="443886758">
      <w:bodyDiv w:val="1"/>
      <w:marLeft w:val="0"/>
      <w:marRight w:val="0"/>
      <w:marTop w:val="0"/>
      <w:marBottom w:val="0"/>
      <w:divBdr>
        <w:top w:val="none" w:sz="0" w:space="0" w:color="auto"/>
        <w:left w:val="none" w:sz="0" w:space="0" w:color="auto"/>
        <w:bottom w:val="none" w:sz="0" w:space="0" w:color="auto"/>
        <w:right w:val="none" w:sz="0" w:space="0" w:color="auto"/>
      </w:divBdr>
    </w:div>
    <w:div w:id="584727133">
      <w:bodyDiv w:val="1"/>
      <w:marLeft w:val="0"/>
      <w:marRight w:val="0"/>
      <w:marTop w:val="0"/>
      <w:marBottom w:val="0"/>
      <w:divBdr>
        <w:top w:val="none" w:sz="0" w:space="0" w:color="auto"/>
        <w:left w:val="none" w:sz="0" w:space="0" w:color="auto"/>
        <w:bottom w:val="none" w:sz="0" w:space="0" w:color="auto"/>
        <w:right w:val="none" w:sz="0" w:space="0" w:color="auto"/>
      </w:divBdr>
    </w:div>
    <w:div w:id="609094270">
      <w:bodyDiv w:val="1"/>
      <w:marLeft w:val="0"/>
      <w:marRight w:val="0"/>
      <w:marTop w:val="0"/>
      <w:marBottom w:val="0"/>
      <w:divBdr>
        <w:top w:val="none" w:sz="0" w:space="0" w:color="auto"/>
        <w:left w:val="none" w:sz="0" w:space="0" w:color="auto"/>
        <w:bottom w:val="none" w:sz="0" w:space="0" w:color="auto"/>
        <w:right w:val="none" w:sz="0" w:space="0" w:color="auto"/>
      </w:divBdr>
    </w:div>
    <w:div w:id="758910915">
      <w:bodyDiv w:val="1"/>
      <w:marLeft w:val="0"/>
      <w:marRight w:val="0"/>
      <w:marTop w:val="0"/>
      <w:marBottom w:val="0"/>
      <w:divBdr>
        <w:top w:val="none" w:sz="0" w:space="0" w:color="auto"/>
        <w:left w:val="none" w:sz="0" w:space="0" w:color="auto"/>
        <w:bottom w:val="none" w:sz="0" w:space="0" w:color="auto"/>
        <w:right w:val="none" w:sz="0" w:space="0" w:color="auto"/>
      </w:divBdr>
    </w:div>
    <w:div w:id="840269460">
      <w:bodyDiv w:val="1"/>
      <w:marLeft w:val="0"/>
      <w:marRight w:val="0"/>
      <w:marTop w:val="0"/>
      <w:marBottom w:val="0"/>
      <w:divBdr>
        <w:top w:val="none" w:sz="0" w:space="0" w:color="auto"/>
        <w:left w:val="none" w:sz="0" w:space="0" w:color="auto"/>
        <w:bottom w:val="none" w:sz="0" w:space="0" w:color="auto"/>
        <w:right w:val="none" w:sz="0" w:space="0" w:color="auto"/>
      </w:divBdr>
    </w:div>
    <w:div w:id="952786428">
      <w:bodyDiv w:val="1"/>
      <w:marLeft w:val="0"/>
      <w:marRight w:val="0"/>
      <w:marTop w:val="0"/>
      <w:marBottom w:val="0"/>
      <w:divBdr>
        <w:top w:val="none" w:sz="0" w:space="0" w:color="auto"/>
        <w:left w:val="none" w:sz="0" w:space="0" w:color="auto"/>
        <w:bottom w:val="none" w:sz="0" w:space="0" w:color="auto"/>
        <w:right w:val="none" w:sz="0" w:space="0" w:color="auto"/>
      </w:divBdr>
    </w:div>
    <w:div w:id="1227572153">
      <w:bodyDiv w:val="1"/>
      <w:marLeft w:val="0"/>
      <w:marRight w:val="0"/>
      <w:marTop w:val="0"/>
      <w:marBottom w:val="0"/>
      <w:divBdr>
        <w:top w:val="none" w:sz="0" w:space="0" w:color="auto"/>
        <w:left w:val="none" w:sz="0" w:space="0" w:color="auto"/>
        <w:bottom w:val="none" w:sz="0" w:space="0" w:color="auto"/>
        <w:right w:val="none" w:sz="0" w:space="0" w:color="auto"/>
      </w:divBdr>
    </w:div>
    <w:div w:id="1296375529">
      <w:bodyDiv w:val="1"/>
      <w:marLeft w:val="0"/>
      <w:marRight w:val="0"/>
      <w:marTop w:val="0"/>
      <w:marBottom w:val="0"/>
      <w:divBdr>
        <w:top w:val="none" w:sz="0" w:space="0" w:color="auto"/>
        <w:left w:val="none" w:sz="0" w:space="0" w:color="auto"/>
        <w:bottom w:val="none" w:sz="0" w:space="0" w:color="auto"/>
        <w:right w:val="none" w:sz="0" w:space="0" w:color="auto"/>
      </w:divBdr>
      <w:divsChild>
        <w:div w:id="842739494">
          <w:marLeft w:val="0"/>
          <w:marRight w:val="0"/>
          <w:marTop w:val="0"/>
          <w:marBottom w:val="240"/>
          <w:divBdr>
            <w:top w:val="none" w:sz="0" w:space="0" w:color="auto"/>
            <w:left w:val="none" w:sz="0" w:space="0" w:color="auto"/>
            <w:bottom w:val="none" w:sz="0" w:space="0" w:color="auto"/>
            <w:right w:val="none" w:sz="0" w:space="0" w:color="auto"/>
          </w:divBdr>
        </w:div>
      </w:divsChild>
    </w:div>
    <w:div w:id="1582791890">
      <w:bodyDiv w:val="1"/>
      <w:marLeft w:val="0"/>
      <w:marRight w:val="0"/>
      <w:marTop w:val="0"/>
      <w:marBottom w:val="0"/>
      <w:divBdr>
        <w:top w:val="none" w:sz="0" w:space="0" w:color="auto"/>
        <w:left w:val="none" w:sz="0" w:space="0" w:color="auto"/>
        <w:bottom w:val="none" w:sz="0" w:space="0" w:color="auto"/>
        <w:right w:val="none" w:sz="0" w:space="0" w:color="auto"/>
      </w:divBdr>
    </w:div>
    <w:div w:id="1782869829">
      <w:bodyDiv w:val="1"/>
      <w:marLeft w:val="0"/>
      <w:marRight w:val="0"/>
      <w:marTop w:val="0"/>
      <w:marBottom w:val="0"/>
      <w:divBdr>
        <w:top w:val="none" w:sz="0" w:space="0" w:color="auto"/>
        <w:left w:val="none" w:sz="0" w:space="0" w:color="auto"/>
        <w:bottom w:val="none" w:sz="0" w:space="0" w:color="auto"/>
        <w:right w:val="none" w:sz="0" w:space="0" w:color="auto"/>
      </w:divBdr>
      <w:divsChild>
        <w:div w:id="475224437">
          <w:marLeft w:val="0"/>
          <w:marRight w:val="0"/>
          <w:marTop w:val="0"/>
          <w:marBottom w:val="0"/>
          <w:divBdr>
            <w:top w:val="none" w:sz="0" w:space="0" w:color="auto"/>
            <w:left w:val="none" w:sz="0" w:space="0" w:color="auto"/>
            <w:bottom w:val="none" w:sz="0" w:space="0" w:color="auto"/>
            <w:right w:val="none" w:sz="0" w:space="0" w:color="auto"/>
          </w:divBdr>
        </w:div>
        <w:div w:id="143935042">
          <w:marLeft w:val="0"/>
          <w:marRight w:val="0"/>
          <w:marTop w:val="0"/>
          <w:marBottom w:val="0"/>
          <w:divBdr>
            <w:top w:val="none" w:sz="0" w:space="0" w:color="auto"/>
            <w:left w:val="none" w:sz="0" w:space="0" w:color="auto"/>
            <w:bottom w:val="none" w:sz="0" w:space="0" w:color="auto"/>
            <w:right w:val="none" w:sz="0" w:space="0" w:color="auto"/>
          </w:divBdr>
        </w:div>
      </w:divsChild>
    </w:div>
    <w:div w:id="1845901985">
      <w:bodyDiv w:val="1"/>
      <w:marLeft w:val="0"/>
      <w:marRight w:val="0"/>
      <w:marTop w:val="0"/>
      <w:marBottom w:val="0"/>
      <w:divBdr>
        <w:top w:val="none" w:sz="0" w:space="0" w:color="auto"/>
        <w:left w:val="none" w:sz="0" w:space="0" w:color="auto"/>
        <w:bottom w:val="none" w:sz="0" w:space="0" w:color="auto"/>
        <w:right w:val="none" w:sz="0" w:space="0" w:color="auto"/>
      </w:divBdr>
    </w:div>
    <w:div w:id="1899199840">
      <w:bodyDiv w:val="1"/>
      <w:marLeft w:val="0"/>
      <w:marRight w:val="0"/>
      <w:marTop w:val="0"/>
      <w:marBottom w:val="0"/>
      <w:divBdr>
        <w:top w:val="none" w:sz="0" w:space="0" w:color="auto"/>
        <w:left w:val="none" w:sz="0" w:space="0" w:color="auto"/>
        <w:bottom w:val="none" w:sz="0" w:space="0" w:color="auto"/>
        <w:right w:val="none" w:sz="0" w:space="0" w:color="auto"/>
      </w:divBdr>
    </w:div>
    <w:div w:id="1958903674">
      <w:bodyDiv w:val="1"/>
      <w:marLeft w:val="0"/>
      <w:marRight w:val="0"/>
      <w:marTop w:val="0"/>
      <w:marBottom w:val="0"/>
      <w:divBdr>
        <w:top w:val="none" w:sz="0" w:space="0" w:color="auto"/>
        <w:left w:val="none" w:sz="0" w:space="0" w:color="auto"/>
        <w:bottom w:val="none" w:sz="0" w:space="0" w:color="auto"/>
        <w:right w:val="none" w:sz="0" w:space="0" w:color="auto"/>
      </w:divBdr>
      <w:divsChild>
        <w:div w:id="210043299">
          <w:marLeft w:val="0"/>
          <w:marRight w:val="0"/>
          <w:marTop w:val="0"/>
          <w:marBottom w:val="0"/>
          <w:divBdr>
            <w:top w:val="none" w:sz="0" w:space="0" w:color="auto"/>
            <w:left w:val="none" w:sz="0" w:space="0" w:color="auto"/>
            <w:bottom w:val="none" w:sz="0" w:space="0" w:color="auto"/>
            <w:right w:val="none" w:sz="0" w:space="0" w:color="auto"/>
          </w:divBdr>
        </w:div>
        <w:div w:id="1376930394">
          <w:marLeft w:val="0"/>
          <w:marRight w:val="0"/>
          <w:marTop w:val="0"/>
          <w:marBottom w:val="0"/>
          <w:divBdr>
            <w:top w:val="none" w:sz="0" w:space="0" w:color="auto"/>
            <w:left w:val="none" w:sz="0" w:space="0" w:color="auto"/>
            <w:bottom w:val="none" w:sz="0" w:space="0" w:color="auto"/>
            <w:right w:val="none" w:sz="0" w:space="0" w:color="auto"/>
          </w:divBdr>
        </w:div>
      </w:divsChild>
    </w:div>
    <w:div w:id="2009166582">
      <w:bodyDiv w:val="1"/>
      <w:marLeft w:val="0"/>
      <w:marRight w:val="0"/>
      <w:marTop w:val="0"/>
      <w:marBottom w:val="0"/>
      <w:divBdr>
        <w:top w:val="none" w:sz="0" w:space="0" w:color="auto"/>
        <w:left w:val="none" w:sz="0" w:space="0" w:color="auto"/>
        <w:bottom w:val="none" w:sz="0" w:space="0" w:color="auto"/>
        <w:right w:val="none" w:sz="0" w:space="0" w:color="auto"/>
      </w:divBdr>
    </w:div>
    <w:div w:id="211435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eia%20Casado\Downloads\01%20Plantilla%20GENERAL%20documents_FI_2023.dotx" TargetMode="External"/></Relationships>
</file>

<file path=word/theme/theme1.xml><?xml version="1.0" encoding="utf-8"?>
<a:theme xmlns:a="http://schemas.openxmlformats.org/drawingml/2006/main" name="Tema de Office">
  <a:themeElements>
    <a:clrScheme name="Personalitzat 1">
      <a:dk1>
        <a:srgbClr val="732B47"/>
      </a:dk1>
      <a:lt1>
        <a:srgbClr val="FFFFFF"/>
      </a:lt1>
      <a:dk2>
        <a:srgbClr val="00B3BD"/>
      </a:dk2>
      <a:lt2>
        <a:srgbClr val="7D0744"/>
      </a:lt2>
      <a:accent1>
        <a:srgbClr val="AA9844"/>
      </a:accent1>
      <a:accent2>
        <a:srgbClr val="732B47"/>
      </a:accent2>
      <a:accent3>
        <a:srgbClr val="00B3BD"/>
      </a:accent3>
      <a:accent4>
        <a:srgbClr val="AA9844"/>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755412E1CB283409421A34478DDDF97" ma:contentTypeVersion="19" ma:contentTypeDescription="Crear nuevo documento." ma:contentTypeScope="" ma:versionID="a83644a8185ceaa6f20f1ff302131c18">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88864f29f27da913bcc800b1fe5c9300"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ie8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e8r" ma:index="20" nillable="true" ma:displayName="Número" ma:internalName="ie8r">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ddaf075c-ba80-4281-a247-42033ed6775e}"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e8r xmlns="f69b56b8-898b-490f-9462-2519a8cd8150" xsi:nil="true"/>
    <lcf76f155ced4ddcb4097134ff3c332f xmlns="f69b56b8-898b-490f-9462-2519a8cd8150">
      <Terms xmlns="http://schemas.microsoft.com/office/infopath/2007/PartnerControls"/>
    </lcf76f155ced4ddcb4097134ff3c332f>
    <TaxCatchAll xmlns="188728ef-15fc-4d26-85c3-a1c39defadea" xsi:nil="true"/>
  </documentManagement>
</p:properties>
</file>

<file path=customXml/itemProps1.xml><?xml version="1.0" encoding="utf-8"?>
<ds:datastoreItem xmlns:ds="http://schemas.openxmlformats.org/officeDocument/2006/customXml" ds:itemID="{AED6A474-BCD5-45B7-BCE0-DF6750EB9DBA}">
  <ds:schemaRefs>
    <ds:schemaRef ds:uri="http://schemas.openxmlformats.org/officeDocument/2006/bibliography"/>
  </ds:schemaRefs>
</ds:datastoreItem>
</file>

<file path=customXml/itemProps2.xml><?xml version="1.0" encoding="utf-8"?>
<ds:datastoreItem xmlns:ds="http://schemas.openxmlformats.org/officeDocument/2006/customXml" ds:itemID="{C212C1CD-A767-4CC1-A70D-223792D44FA2}"/>
</file>

<file path=customXml/itemProps3.xml><?xml version="1.0" encoding="utf-8"?>
<ds:datastoreItem xmlns:ds="http://schemas.openxmlformats.org/officeDocument/2006/customXml" ds:itemID="{61F5BC7A-46BE-46D8-A2C6-8DC4DD4D0D75}">
  <ds:schemaRefs>
    <ds:schemaRef ds:uri="http://schemas.microsoft.com/sharepoint/v3/contenttype/forms"/>
  </ds:schemaRefs>
</ds:datastoreItem>
</file>

<file path=customXml/itemProps4.xml><?xml version="1.0" encoding="utf-8"?>
<ds:datastoreItem xmlns:ds="http://schemas.openxmlformats.org/officeDocument/2006/customXml" ds:itemID="{F4A4359C-62D8-4AC6-8211-81A47D5E63EB}">
  <ds:schemaRefs>
    <ds:schemaRef ds:uri="http://schemas.microsoft.com/office/2006/metadata/properties"/>
    <ds:schemaRef ds:uri="http://schemas.microsoft.com/office/infopath/2007/PartnerControls"/>
    <ds:schemaRef ds:uri="f69b56b8-898b-490f-9462-2519a8cd8150"/>
    <ds:schemaRef ds:uri="188728ef-15fc-4d26-85c3-a1c39defadea"/>
  </ds:schemaRefs>
</ds:datastoreItem>
</file>

<file path=docProps/app.xml><?xml version="1.0" encoding="utf-8"?>
<Properties xmlns="http://schemas.openxmlformats.org/officeDocument/2006/extended-properties" xmlns:vt="http://schemas.openxmlformats.org/officeDocument/2006/docPropsVTypes">
  <Template>01 Plantilla GENERAL documents_FI_2023</Template>
  <TotalTime>148</TotalTime>
  <Pages>5</Pages>
  <Words>1128</Words>
  <Characters>6432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Sol·licitud de beques per a la formació de personal investigador (FI). Convocatòria 2003.</vt:lpstr>
    </vt:vector>
  </TitlesOfParts>
  <Company>Generalitat de Catalunya</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de beques per a la formació de personal investigador (FI). Convocatòria 2003.</dc:title>
  <dc:subject>Sol·licitud de beques per a la formació de personal investigador (FI). Convocatòria 2003.</dc:subject>
  <dc:creator>Ariadna Audenis</dc:creator>
  <cp:keywords>BEQUES, investigadors, FI</cp:keywords>
  <cp:lastModifiedBy>Xancó Ribot, Bernat</cp:lastModifiedBy>
  <cp:revision>128</cp:revision>
  <cp:lastPrinted>2022-10-21T16:39:00Z</cp:lastPrinted>
  <dcterms:created xsi:type="dcterms:W3CDTF">2023-03-29T21:26:00Z</dcterms:created>
  <dcterms:modified xsi:type="dcterms:W3CDTF">2025-03-27T12:46:00Z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y fmtid="{D5CDD505-2E9C-101B-9397-08002B2CF9AE}" pid="3" name="MediaServiceImageTags">
    <vt:lpwstr/>
  </property>
  <property fmtid="{D5CDD505-2E9C-101B-9397-08002B2CF9AE}" pid="4" name="GrammarlyDocumentId">
    <vt:lpwstr>543e8ee366d47fe2af14e067d2c36ebd9040e3cbd2a7981410a107981063f3eb</vt:lpwstr>
  </property>
</Properties>
</file>